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2B55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6ABD662F" wp14:editId="7F060604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521CBB4" wp14:editId="1C9082CC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6EF68DBE" wp14:editId="03A8B6BA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72D54" w14:textId="77777777" w:rsidR="00706171" w:rsidRDefault="00706171" w:rsidP="00706171">
      <w:pPr>
        <w:jc w:val="center"/>
      </w:pPr>
    </w:p>
    <w:p w14:paraId="6D82B3FF" w14:textId="77777777" w:rsidR="00706171" w:rsidRDefault="00706171" w:rsidP="00706171">
      <w:pPr>
        <w:jc w:val="center"/>
      </w:pPr>
      <w:r>
        <w:t>KOMUNIKAT ORGANIZACYJNY</w:t>
      </w:r>
    </w:p>
    <w:p w14:paraId="4A403E97" w14:textId="77777777" w:rsidR="00706171" w:rsidRDefault="00706171" w:rsidP="00706171">
      <w:pPr>
        <w:jc w:val="center"/>
      </w:pPr>
      <w:r>
        <w:t>XXVIII MAZOWIECKICH IGRZYSK MŁODZIEŻY SZKOLNEJ</w:t>
      </w:r>
    </w:p>
    <w:p w14:paraId="1DADF190" w14:textId="77777777" w:rsidR="00706171" w:rsidRPr="00FA21F9" w:rsidRDefault="00841909" w:rsidP="00706171">
      <w:pPr>
        <w:jc w:val="center"/>
        <w:rPr>
          <w:color w:val="FF0000"/>
        </w:rPr>
      </w:pPr>
      <w:r>
        <w:rPr>
          <w:b/>
          <w:color w:val="FF0000"/>
        </w:rPr>
        <w:t>PIŁKA RĘCZNA</w:t>
      </w:r>
      <w:r w:rsidR="00DF7AA7">
        <w:rPr>
          <w:b/>
          <w:color w:val="FF0000"/>
        </w:rPr>
        <w:t xml:space="preserve"> dziewcząt</w:t>
      </w:r>
      <w:r w:rsidR="00706171" w:rsidRPr="00FA21F9">
        <w:rPr>
          <w:b/>
          <w:color w:val="FF0000"/>
        </w:rPr>
        <w:t xml:space="preserve"> – Igrzyska </w:t>
      </w:r>
      <w:proofErr w:type="spellStart"/>
      <w:r w:rsidR="00706171" w:rsidRPr="00FA21F9">
        <w:rPr>
          <w:b/>
          <w:color w:val="FF0000"/>
        </w:rPr>
        <w:t>M</w:t>
      </w:r>
      <w:r>
        <w:rPr>
          <w:b/>
          <w:color w:val="FF0000"/>
        </w:rPr>
        <w:t>łODZIEŻ</w:t>
      </w:r>
      <w:proofErr w:type="spellEnd"/>
    </w:p>
    <w:p w14:paraId="3518D876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1C0EB78B" w14:textId="77777777" w:rsidTr="00E51B0D">
        <w:tc>
          <w:tcPr>
            <w:tcW w:w="564" w:type="dxa"/>
          </w:tcPr>
          <w:p w14:paraId="1534F4B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2B9D061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42008D7B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2A4086B2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087C1A6F" w14:textId="77777777" w:rsidR="00706171" w:rsidRDefault="00706171" w:rsidP="00E51B0D">
            <w:pPr>
              <w:snapToGrid w:val="0"/>
            </w:pPr>
          </w:p>
        </w:tc>
      </w:tr>
      <w:tr w:rsidR="00706171" w14:paraId="749258FC" w14:textId="77777777" w:rsidTr="00E51B0D">
        <w:trPr>
          <w:trHeight w:val="260"/>
        </w:trPr>
        <w:tc>
          <w:tcPr>
            <w:tcW w:w="564" w:type="dxa"/>
          </w:tcPr>
          <w:p w14:paraId="7BA41134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6035038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6CD64E9A" w14:textId="77777777" w:rsidR="00706171" w:rsidRDefault="00DF7AA7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30-31</w:t>
            </w:r>
            <w:r w:rsidR="00841909">
              <w:rPr>
                <w:b/>
                <w:sz w:val="22"/>
                <w:szCs w:val="22"/>
              </w:rPr>
              <w:t xml:space="preserve"> 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67C4478C" w14:textId="77777777" w:rsidTr="00E51B0D">
        <w:tc>
          <w:tcPr>
            <w:tcW w:w="564" w:type="dxa"/>
          </w:tcPr>
          <w:p w14:paraId="2D6CC33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408AF99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2E94F390" w14:textId="77777777" w:rsidR="00706171" w:rsidRDefault="00841909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Hala sportowa im. Arkadiusza Gołasia  ul. Traugutta   Ostrołęka</w:t>
            </w:r>
          </w:p>
          <w:p w14:paraId="2350A485" w14:textId="77777777" w:rsidR="00706171" w:rsidRDefault="00706171" w:rsidP="00E51B0D">
            <w:pPr>
              <w:snapToGrid w:val="0"/>
              <w:jc w:val="both"/>
            </w:pPr>
          </w:p>
        </w:tc>
      </w:tr>
      <w:tr w:rsidR="00706171" w14:paraId="12F608A0" w14:textId="77777777" w:rsidTr="00E51B0D">
        <w:tc>
          <w:tcPr>
            <w:tcW w:w="564" w:type="dxa"/>
          </w:tcPr>
          <w:p w14:paraId="6FF9BFC4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5B3EB05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0F0020C6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841909">
              <w:rPr>
                <w:sz w:val="22"/>
                <w:szCs w:val="22"/>
              </w:rPr>
              <w:t>nem wojewódzkim. Zespół liczy 14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253424FE" w14:textId="77777777" w:rsidTr="00E51B0D">
        <w:tc>
          <w:tcPr>
            <w:tcW w:w="564" w:type="dxa"/>
          </w:tcPr>
          <w:p w14:paraId="03B59A8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68F6BE1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5CE70192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C1265E">
              <w:rPr>
                <w:color w:val="000000"/>
                <w:sz w:val="22"/>
                <w:szCs w:val="22"/>
                <w:u w:val="single"/>
              </w:rPr>
              <w:t>28</w:t>
            </w:r>
            <w:r w:rsidR="004648F8">
              <w:rPr>
                <w:color w:val="000000"/>
                <w:sz w:val="22"/>
                <w:szCs w:val="22"/>
                <w:u w:val="single"/>
              </w:rPr>
              <w:t xml:space="preserve">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020A8DF8" w14:textId="77777777" w:rsidTr="00E51B0D">
        <w:tc>
          <w:tcPr>
            <w:tcW w:w="564" w:type="dxa"/>
          </w:tcPr>
          <w:p w14:paraId="5C7BEDC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195DCC67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3E774E7B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DF7AA7">
              <w:rPr>
                <w:b/>
                <w:bCs/>
                <w:sz w:val="22"/>
                <w:shd w:val="clear" w:color="auto" w:fill="FFFF00"/>
              </w:rPr>
              <w:t>30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4648F8">
              <w:rPr>
                <w:sz w:val="22"/>
              </w:rPr>
              <w:t xml:space="preserve">na halę sportową im. Arkadiusza Gołasia w Ostrołęce ul. Traugutta 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374DE42D" w14:textId="77777777" w:rsidTr="00E51B0D">
        <w:tc>
          <w:tcPr>
            <w:tcW w:w="564" w:type="dxa"/>
          </w:tcPr>
          <w:p w14:paraId="69F508E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7864883F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43CBDE6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7F202FFE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10DE18EA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336E8361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1B2E6D2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2EA2FE91" w14:textId="77777777" w:rsidTr="00E51B0D">
        <w:tc>
          <w:tcPr>
            <w:tcW w:w="564" w:type="dxa"/>
          </w:tcPr>
          <w:p w14:paraId="42375CA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60EB39E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3B184F32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>130 z</w:t>
            </w:r>
            <w:r w:rsidR="00DF7AA7">
              <w:rPr>
                <w:sz w:val="22"/>
                <w:szCs w:val="22"/>
              </w:rPr>
              <w:t xml:space="preserve">ł </w:t>
            </w:r>
            <w:r w:rsidRPr="00C61706">
              <w:rPr>
                <w:sz w:val="22"/>
                <w:szCs w:val="22"/>
              </w:rPr>
              <w:t>za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79320A42" w14:textId="77777777" w:rsidTr="00E51B0D">
        <w:tc>
          <w:tcPr>
            <w:tcW w:w="564" w:type="dxa"/>
          </w:tcPr>
          <w:p w14:paraId="3E0CCC81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0C0E43D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1A4C38F7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1543EA2D" w14:textId="77777777" w:rsidTr="00E51B0D">
        <w:tc>
          <w:tcPr>
            <w:tcW w:w="564" w:type="dxa"/>
          </w:tcPr>
          <w:p w14:paraId="0FC07E77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66C051B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7B0B4240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79F9859C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7487B551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7F43A8">
              <w:rPr>
                <w:sz w:val="22"/>
                <w:szCs w:val="22"/>
              </w:rPr>
              <w:t>ZPRP</w:t>
            </w:r>
          </w:p>
        </w:tc>
      </w:tr>
      <w:tr w:rsidR="00706171" w14:paraId="532C5A13" w14:textId="77777777" w:rsidTr="00E51B0D">
        <w:tc>
          <w:tcPr>
            <w:tcW w:w="564" w:type="dxa"/>
          </w:tcPr>
          <w:p w14:paraId="697B7CAA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416A681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2A2713A4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38294EA6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23BB0881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5941FA4E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67887FA3" w14:textId="77777777" w:rsidR="00706171" w:rsidRDefault="00706171" w:rsidP="00706171">
      <w:r>
        <w:t>….............................................</w:t>
      </w:r>
    </w:p>
    <w:p w14:paraId="7A959044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56CC6ACD" w14:textId="77777777" w:rsidR="00706171" w:rsidRDefault="00706171" w:rsidP="00706171">
      <w:pPr>
        <w:rPr>
          <w:sz w:val="18"/>
          <w:szCs w:val="18"/>
        </w:rPr>
      </w:pPr>
    </w:p>
    <w:p w14:paraId="7B2A1C1A" w14:textId="77777777" w:rsidR="00706171" w:rsidRDefault="00706171" w:rsidP="00706171">
      <w:pPr>
        <w:rPr>
          <w:sz w:val="18"/>
          <w:szCs w:val="18"/>
        </w:rPr>
      </w:pPr>
    </w:p>
    <w:p w14:paraId="1985054A" w14:textId="77777777" w:rsidR="00706171" w:rsidRDefault="00706171" w:rsidP="00706171">
      <w:pPr>
        <w:rPr>
          <w:sz w:val="18"/>
          <w:szCs w:val="18"/>
        </w:rPr>
      </w:pPr>
    </w:p>
    <w:p w14:paraId="1F289478" w14:textId="77777777" w:rsidR="00706171" w:rsidRDefault="00706171" w:rsidP="00706171">
      <w:pPr>
        <w:rPr>
          <w:sz w:val="18"/>
          <w:szCs w:val="18"/>
        </w:rPr>
      </w:pPr>
    </w:p>
    <w:p w14:paraId="72D475FD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5BBF662A" w14:textId="77777777" w:rsidR="00706171" w:rsidRDefault="00706171" w:rsidP="00706171">
      <w:pPr>
        <w:spacing w:line="360" w:lineRule="auto"/>
        <w:jc w:val="center"/>
      </w:pPr>
    </w:p>
    <w:p w14:paraId="58BF51D1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3EB2A2BB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6619B7AC" w14:textId="77777777" w:rsidR="00706171" w:rsidRDefault="00706171" w:rsidP="00706171">
      <w:pPr>
        <w:spacing w:line="200" w:lineRule="atLeast"/>
      </w:pPr>
    </w:p>
    <w:p w14:paraId="03A8363A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67350265" w14:textId="77777777" w:rsidR="00706171" w:rsidRDefault="00706171" w:rsidP="00706171">
      <w:pPr>
        <w:spacing w:line="200" w:lineRule="atLeast"/>
      </w:pPr>
    </w:p>
    <w:p w14:paraId="77A9C6C9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473C1504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66FF0800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DF7AA7">
        <w:rPr>
          <w:rFonts w:eastAsia="Lucida Sans Unicode" w:cs="Tahoma"/>
          <w:lang w:eastAsia="pl-PL" w:bidi="pl-PL"/>
        </w:rPr>
        <w:t>rużynę dziewcząt</w:t>
      </w:r>
      <w:r w:rsidR="007F43A8">
        <w:rPr>
          <w:rFonts w:eastAsia="Lucida Sans Unicode" w:cs="Tahoma"/>
          <w:lang w:eastAsia="pl-PL" w:bidi="pl-PL"/>
        </w:rPr>
        <w:t xml:space="preserve"> * w dyscyplinie PIŁKA RĘCZNA</w:t>
      </w:r>
    </w:p>
    <w:p w14:paraId="60E2E820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7BF004B0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41F0D7D0" w14:textId="77777777" w:rsidR="00706171" w:rsidRDefault="00706171" w:rsidP="00706171">
      <w:pPr>
        <w:spacing w:line="360" w:lineRule="auto"/>
      </w:pPr>
    </w:p>
    <w:p w14:paraId="4F94146A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7EDFF5C7" w14:textId="77777777" w:rsidR="00706171" w:rsidRDefault="00706171" w:rsidP="00706171">
      <w:pPr>
        <w:spacing w:line="360" w:lineRule="auto"/>
      </w:pPr>
    </w:p>
    <w:p w14:paraId="70E4DA3C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1695353F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752878B1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2CAB1118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39BB83AF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69B7B2BA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5087D3" w14:textId="77777777" w:rsidR="00706171" w:rsidRDefault="00706171" w:rsidP="00706171">
      <w:pPr>
        <w:pStyle w:val="Zawartoramki"/>
        <w:spacing w:after="0"/>
      </w:pPr>
    </w:p>
    <w:p w14:paraId="777785F6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3F5B262E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26D47746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3FF073A0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069087A3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71B028C4" w14:textId="77777777" w:rsidR="00706171" w:rsidRDefault="00706171" w:rsidP="00706171">
      <w:pPr>
        <w:pStyle w:val="Zawartoramki"/>
        <w:spacing w:after="0"/>
      </w:pPr>
    </w:p>
    <w:p w14:paraId="0E18DC05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127769"/>
    <w:rsid w:val="003670D0"/>
    <w:rsid w:val="003E5EBE"/>
    <w:rsid w:val="004648F8"/>
    <w:rsid w:val="00623E70"/>
    <w:rsid w:val="00706171"/>
    <w:rsid w:val="0078708B"/>
    <w:rsid w:val="007F43A8"/>
    <w:rsid w:val="00841909"/>
    <w:rsid w:val="00A70587"/>
    <w:rsid w:val="00C1265E"/>
    <w:rsid w:val="00C76142"/>
    <w:rsid w:val="00D76E47"/>
    <w:rsid w:val="00DF7907"/>
    <w:rsid w:val="00DF7AA7"/>
    <w:rsid w:val="00E17AA5"/>
    <w:rsid w:val="00E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FFB9"/>
  <w15:docId w15:val="{8B31B9DF-40FC-410A-B93F-09FCC0C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2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Darek</dc:creator>
  <cp:lastModifiedBy>Jarosław Mróz</cp:lastModifiedBy>
  <cp:revision>2</cp:revision>
  <dcterms:created xsi:type="dcterms:W3CDTF">2026-05-11T08:35:00Z</dcterms:created>
  <dcterms:modified xsi:type="dcterms:W3CDTF">2026-05-11T08:35:00Z</dcterms:modified>
</cp:coreProperties>
</file>