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8A3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6DCC8ACA" wp14:editId="5AF565C9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34EBA59" wp14:editId="4E4F9224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5DA6568D" wp14:editId="51535981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8BC0F" w14:textId="77777777" w:rsidR="00706171" w:rsidRDefault="00706171" w:rsidP="00706171">
      <w:pPr>
        <w:jc w:val="center"/>
      </w:pPr>
    </w:p>
    <w:p w14:paraId="29138A28" w14:textId="77777777" w:rsidR="00706171" w:rsidRDefault="00706171" w:rsidP="00706171">
      <w:pPr>
        <w:jc w:val="center"/>
      </w:pPr>
      <w:r>
        <w:t>KOMUNIKAT ORGANIZACYJNY</w:t>
      </w:r>
    </w:p>
    <w:p w14:paraId="6DA7DA00" w14:textId="77777777" w:rsidR="00706171" w:rsidRDefault="00706171" w:rsidP="00706171">
      <w:pPr>
        <w:jc w:val="center"/>
      </w:pPr>
      <w:r>
        <w:t>XXVIII MAZOWIECKICH IGRZYSK MŁODZIEŻY SZKOLNEJ</w:t>
      </w:r>
    </w:p>
    <w:p w14:paraId="5B63180D" w14:textId="652300C8" w:rsidR="00706171" w:rsidRPr="00FA21F9" w:rsidRDefault="00AC24B1" w:rsidP="00706171">
      <w:pPr>
        <w:jc w:val="center"/>
        <w:rPr>
          <w:color w:val="FF0000"/>
        </w:rPr>
      </w:pPr>
      <w:r>
        <w:rPr>
          <w:b/>
          <w:color w:val="FF0000"/>
        </w:rPr>
        <w:t xml:space="preserve">KOSZYKÓWKA </w:t>
      </w:r>
      <w:r w:rsidR="00706171" w:rsidRPr="00FA21F9">
        <w:rPr>
          <w:b/>
          <w:color w:val="FF0000"/>
        </w:rPr>
        <w:t xml:space="preserve"> CHŁOPCÓW – Igrzyska </w:t>
      </w:r>
      <w:proofErr w:type="spellStart"/>
      <w:r w:rsidR="00706171" w:rsidRPr="00FA21F9">
        <w:rPr>
          <w:b/>
          <w:color w:val="FF0000"/>
        </w:rPr>
        <w:t>M</w:t>
      </w:r>
      <w:r w:rsidR="00841909">
        <w:rPr>
          <w:b/>
          <w:color w:val="FF0000"/>
        </w:rPr>
        <w:t>łODZIEŻ</w:t>
      </w:r>
      <w:proofErr w:type="spellEnd"/>
    </w:p>
    <w:p w14:paraId="039E93DA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08A86A19" w14:textId="77777777" w:rsidTr="00E51B0D">
        <w:tc>
          <w:tcPr>
            <w:tcW w:w="564" w:type="dxa"/>
          </w:tcPr>
          <w:p w14:paraId="759ABF9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4CB553A2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63563BDA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7E42F767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6A1A291F" w14:textId="77777777" w:rsidR="00706171" w:rsidRDefault="00706171" w:rsidP="00E51B0D">
            <w:pPr>
              <w:snapToGrid w:val="0"/>
            </w:pPr>
          </w:p>
        </w:tc>
      </w:tr>
      <w:tr w:rsidR="00706171" w14:paraId="0497CB73" w14:textId="77777777" w:rsidTr="00E51B0D">
        <w:trPr>
          <w:trHeight w:val="260"/>
        </w:trPr>
        <w:tc>
          <w:tcPr>
            <w:tcW w:w="564" w:type="dxa"/>
          </w:tcPr>
          <w:p w14:paraId="3FFB00C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1B596E8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50F29054" w14:textId="77777777" w:rsidR="00706171" w:rsidRDefault="00841909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16-17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43148B67" w14:textId="77777777" w:rsidTr="00E51B0D">
        <w:tc>
          <w:tcPr>
            <w:tcW w:w="564" w:type="dxa"/>
          </w:tcPr>
          <w:p w14:paraId="4E64A19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597FB2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328A7363" w14:textId="77777777" w:rsidR="00706171" w:rsidRDefault="00531200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SP10 Ostrołęka ul. Blachnickiego</w:t>
            </w:r>
          </w:p>
          <w:p w14:paraId="0479789B" w14:textId="77777777" w:rsidR="00706171" w:rsidRDefault="00531200" w:rsidP="00E51B0D">
            <w:pPr>
              <w:snapToGrid w:val="0"/>
              <w:jc w:val="both"/>
            </w:pPr>
            <w:r>
              <w:t>III LO</w:t>
            </w:r>
            <w:r w:rsidR="00963789">
              <w:t xml:space="preserve"> Ostrołęka </w:t>
            </w:r>
            <w:proofErr w:type="spellStart"/>
            <w:r w:rsidR="00963789">
              <w:t>ul.</w:t>
            </w:r>
            <w:r>
              <w:t>Blachnickiego</w:t>
            </w:r>
            <w:proofErr w:type="spellEnd"/>
          </w:p>
        </w:tc>
      </w:tr>
      <w:tr w:rsidR="00706171" w14:paraId="0CA87F79" w14:textId="77777777" w:rsidTr="00E51B0D">
        <w:tc>
          <w:tcPr>
            <w:tcW w:w="564" w:type="dxa"/>
          </w:tcPr>
          <w:p w14:paraId="0634D7F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344F027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561F5FBB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63789">
              <w:rPr>
                <w:sz w:val="22"/>
                <w:szCs w:val="22"/>
              </w:rPr>
              <w:t>nem wojewódzkim. Zespół liczy 12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6BECD2AB" w14:textId="77777777" w:rsidTr="00E51B0D">
        <w:tc>
          <w:tcPr>
            <w:tcW w:w="564" w:type="dxa"/>
          </w:tcPr>
          <w:p w14:paraId="372F0612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2208B47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42FFD721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4648F8">
              <w:rPr>
                <w:color w:val="000000"/>
                <w:sz w:val="22"/>
                <w:szCs w:val="22"/>
                <w:u w:val="single"/>
              </w:rPr>
              <w:t>11 05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2963095B" w14:textId="77777777" w:rsidTr="00E51B0D">
        <w:tc>
          <w:tcPr>
            <w:tcW w:w="564" w:type="dxa"/>
          </w:tcPr>
          <w:p w14:paraId="775AE77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756F08D0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3FB1F724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16 05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963789">
              <w:rPr>
                <w:sz w:val="22"/>
              </w:rPr>
              <w:t xml:space="preserve"> do Bursy Regionalnej w </w:t>
            </w:r>
            <w:r w:rsidR="004648F8">
              <w:rPr>
                <w:sz w:val="22"/>
              </w:rPr>
              <w:t>Ostrołęce ul. Traugutta</w:t>
            </w:r>
            <w:r w:rsidR="00963789">
              <w:rPr>
                <w:sz w:val="22"/>
              </w:rPr>
              <w:t xml:space="preserve">  9a</w:t>
            </w:r>
            <w:r w:rsidR="004648F8">
              <w:rPr>
                <w:sz w:val="22"/>
              </w:rPr>
              <w:t xml:space="preserve"> </w:t>
            </w:r>
            <w:r w:rsidR="00963789">
              <w:rPr>
                <w:sz w:val="22"/>
              </w:rPr>
              <w:t xml:space="preserve">[najlepiej zaparkować przy hali sportowej </w:t>
            </w:r>
            <w:proofErr w:type="spellStart"/>
            <w:r w:rsidR="00963789">
              <w:rPr>
                <w:sz w:val="22"/>
              </w:rPr>
              <w:t>A.Gołasia</w:t>
            </w:r>
            <w:proofErr w:type="spellEnd"/>
            <w:r w:rsidR="00963789">
              <w:rPr>
                <w:sz w:val="22"/>
              </w:rPr>
              <w:t xml:space="preserve"> ul. Traugutta 1]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6A9C2391" w14:textId="77777777" w:rsidTr="00E51B0D">
        <w:tc>
          <w:tcPr>
            <w:tcW w:w="564" w:type="dxa"/>
          </w:tcPr>
          <w:p w14:paraId="576AA36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310B7ADD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20753EF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4CFD3291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2889BE4B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47560003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4B58D8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33D89A78" w14:textId="77777777" w:rsidTr="00E51B0D">
        <w:tc>
          <w:tcPr>
            <w:tcW w:w="564" w:type="dxa"/>
          </w:tcPr>
          <w:p w14:paraId="030D6E5C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354F7C7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4567A2AD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zł</w:t>
            </w:r>
            <w:r w:rsidR="00963789">
              <w:rPr>
                <w:sz w:val="22"/>
                <w:szCs w:val="22"/>
              </w:rPr>
              <w:t xml:space="preserve">  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64B07AC2" w14:textId="77777777" w:rsidTr="00E51B0D">
        <w:tc>
          <w:tcPr>
            <w:tcW w:w="564" w:type="dxa"/>
          </w:tcPr>
          <w:p w14:paraId="17AABC59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0C08522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3643DE35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43DE6784" w14:textId="77777777" w:rsidTr="00E51B0D">
        <w:tc>
          <w:tcPr>
            <w:tcW w:w="564" w:type="dxa"/>
          </w:tcPr>
          <w:p w14:paraId="616246B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123F6C9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26369B3A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17EDD1E5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1999FF28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963789">
              <w:rPr>
                <w:sz w:val="22"/>
                <w:szCs w:val="22"/>
              </w:rPr>
              <w:t>PZ</w:t>
            </w:r>
            <w:r w:rsidR="00531200">
              <w:rPr>
                <w:sz w:val="22"/>
                <w:szCs w:val="22"/>
              </w:rPr>
              <w:t>KOSZ</w:t>
            </w:r>
          </w:p>
        </w:tc>
      </w:tr>
      <w:tr w:rsidR="00706171" w14:paraId="46889C94" w14:textId="77777777" w:rsidTr="00E51B0D">
        <w:tc>
          <w:tcPr>
            <w:tcW w:w="564" w:type="dxa"/>
          </w:tcPr>
          <w:p w14:paraId="4635FF7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2095F07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3335D6B9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337B4F79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1CA4ADC0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74AA5B97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01EBA2D3" w14:textId="77777777" w:rsidR="00706171" w:rsidRDefault="00706171" w:rsidP="00706171">
      <w:r>
        <w:t>….............................................</w:t>
      </w:r>
    </w:p>
    <w:p w14:paraId="47D22FF3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65865911" w14:textId="77777777" w:rsidR="00706171" w:rsidRDefault="00706171" w:rsidP="00706171">
      <w:pPr>
        <w:rPr>
          <w:sz w:val="18"/>
          <w:szCs w:val="18"/>
        </w:rPr>
      </w:pPr>
    </w:p>
    <w:p w14:paraId="6E13BF35" w14:textId="77777777" w:rsidR="00706171" w:rsidRDefault="00706171" w:rsidP="00706171">
      <w:pPr>
        <w:rPr>
          <w:sz w:val="18"/>
          <w:szCs w:val="18"/>
        </w:rPr>
      </w:pPr>
    </w:p>
    <w:p w14:paraId="069B52E3" w14:textId="77777777" w:rsidR="00706171" w:rsidRDefault="00706171" w:rsidP="00706171">
      <w:pPr>
        <w:rPr>
          <w:sz w:val="18"/>
          <w:szCs w:val="18"/>
        </w:rPr>
      </w:pPr>
    </w:p>
    <w:p w14:paraId="0FC7810B" w14:textId="77777777" w:rsidR="00706171" w:rsidRDefault="00706171" w:rsidP="00706171">
      <w:pPr>
        <w:rPr>
          <w:sz w:val="18"/>
          <w:szCs w:val="18"/>
        </w:rPr>
      </w:pPr>
    </w:p>
    <w:p w14:paraId="73AE4DC6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00EA896A" w14:textId="77777777" w:rsidR="00706171" w:rsidRDefault="00706171" w:rsidP="00706171">
      <w:pPr>
        <w:spacing w:line="360" w:lineRule="auto"/>
        <w:jc w:val="center"/>
      </w:pPr>
    </w:p>
    <w:p w14:paraId="40A64AF3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469622E5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08C58F99" w14:textId="77777777" w:rsidR="00706171" w:rsidRDefault="00706171" w:rsidP="00706171">
      <w:pPr>
        <w:spacing w:line="200" w:lineRule="atLeast"/>
      </w:pPr>
    </w:p>
    <w:p w14:paraId="1E22A358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31E13ABD" w14:textId="77777777" w:rsidR="00706171" w:rsidRDefault="00706171" w:rsidP="00706171">
      <w:pPr>
        <w:spacing w:line="200" w:lineRule="atLeast"/>
      </w:pPr>
    </w:p>
    <w:p w14:paraId="28974159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4DB2C142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5DACD738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7F43A8">
        <w:rPr>
          <w:rFonts w:eastAsia="Lucida Sans Unicode" w:cs="Tahoma"/>
          <w:lang w:eastAsia="pl-PL" w:bidi="pl-PL"/>
        </w:rPr>
        <w:t>rużynę chłop</w:t>
      </w:r>
      <w:r w:rsidR="00963789">
        <w:rPr>
          <w:rFonts w:eastAsia="Lucida Sans Unicode" w:cs="Tahoma"/>
          <w:lang w:eastAsia="pl-PL" w:bidi="pl-PL"/>
        </w:rPr>
        <w:t>ców * w dyscypli</w:t>
      </w:r>
      <w:r w:rsidR="00531200">
        <w:rPr>
          <w:rFonts w:eastAsia="Lucida Sans Unicode" w:cs="Tahoma"/>
          <w:lang w:eastAsia="pl-PL" w:bidi="pl-PL"/>
        </w:rPr>
        <w:t>nie KOSZYKÓWKA</w:t>
      </w:r>
    </w:p>
    <w:p w14:paraId="4AC95BCE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29D3CD3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3D74BFF3" w14:textId="77777777" w:rsidR="00706171" w:rsidRDefault="00706171" w:rsidP="00706171">
      <w:pPr>
        <w:spacing w:line="360" w:lineRule="auto"/>
      </w:pPr>
    </w:p>
    <w:p w14:paraId="42F4A89D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3EF578FC" w14:textId="77777777" w:rsidR="00706171" w:rsidRDefault="00706171" w:rsidP="00706171">
      <w:pPr>
        <w:spacing w:line="360" w:lineRule="auto"/>
      </w:pPr>
    </w:p>
    <w:p w14:paraId="6A2F2F3D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2F34333E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009EA393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60F5EDE8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55B4BD44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11CDB2CC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0EE77" w14:textId="77777777" w:rsidR="00706171" w:rsidRDefault="00706171" w:rsidP="00706171">
      <w:pPr>
        <w:pStyle w:val="Zawartoramki"/>
        <w:spacing w:after="0"/>
      </w:pPr>
    </w:p>
    <w:p w14:paraId="0AD9011C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420C334A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918667C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820A39F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4731FF46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641B0B93" w14:textId="77777777" w:rsidR="00706171" w:rsidRDefault="00706171" w:rsidP="00706171">
      <w:pPr>
        <w:pStyle w:val="Zawartoramki"/>
        <w:spacing w:after="0"/>
      </w:pPr>
    </w:p>
    <w:p w14:paraId="7C97FCDC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035357"/>
    <w:rsid w:val="00127769"/>
    <w:rsid w:val="003670D0"/>
    <w:rsid w:val="003E5EBE"/>
    <w:rsid w:val="004648F8"/>
    <w:rsid w:val="00531200"/>
    <w:rsid w:val="00623E70"/>
    <w:rsid w:val="00706171"/>
    <w:rsid w:val="0078708B"/>
    <w:rsid w:val="007F43A8"/>
    <w:rsid w:val="00841909"/>
    <w:rsid w:val="00963789"/>
    <w:rsid w:val="009F246E"/>
    <w:rsid w:val="00A70587"/>
    <w:rsid w:val="00AC24B1"/>
    <w:rsid w:val="00BE1A3E"/>
    <w:rsid w:val="00DF7907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4519"/>
  <w15:docId w15:val="{294BF911-56B4-42D1-B9A1-A48BBF85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</Template>
  <TotalTime>3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2</cp:revision>
  <dcterms:created xsi:type="dcterms:W3CDTF">2026-04-20T13:32:00Z</dcterms:created>
  <dcterms:modified xsi:type="dcterms:W3CDTF">2026-04-20T13:32:00Z</dcterms:modified>
</cp:coreProperties>
</file>