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1342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42A54E37" wp14:editId="5AB67922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551EF6F" wp14:editId="535B463F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6FA2BF51" wp14:editId="51927DDC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BA70F" w14:textId="77777777" w:rsidR="00706171" w:rsidRDefault="00706171" w:rsidP="00706171">
      <w:pPr>
        <w:jc w:val="center"/>
      </w:pPr>
    </w:p>
    <w:p w14:paraId="48B4F3B8" w14:textId="77777777" w:rsidR="00706171" w:rsidRDefault="00706171" w:rsidP="00706171">
      <w:pPr>
        <w:jc w:val="center"/>
      </w:pPr>
      <w:r>
        <w:t>KOMUNIKAT ORGANIZACYJNY</w:t>
      </w:r>
    </w:p>
    <w:p w14:paraId="60F6AAB1" w14:textId="77777777" w:rsidR="00706171" w:rsidRDefault="00706171" w:rsidP="00706171">
      <w:pPr>
        <w:jc w:val="center"/>
      </w:pPr>
      <w:r>
        <w:t>XXVIII MAZOWIECKICH IGRZYSK MŁODZIEŻY SZKOLNEJ</w:t>
      </w:r>
    </w:p>
    <w:p w14:paraId="71FF21C3" w14:textId="77777777" w:rsidR="00706171" w:rsidRPr="00FA21F9" w:rsidRDefault="00841909" w:rsidP="00706171">
      <w:pPr>
        <w:jc w:val="center"/>
        <w:rPr>
          <w:color w:val="FF0000"/>
        </w:rPr>
      </w:pPr>
      <w:r>
        <w:rPr>
          <w:b/>
          <w:color w:val="FF0000"/>
        </w:rPr>
        <w:t>PIŁKA RĘCZNA</w:t>
      </w:r>
      <w:r w:rsidR="00706171" w:rsidRPr="00FA21F9">
        <w:rPr>
          <w:b/>
          <w:color w:val="FF0000"/>
        </w:rPr>
        <w:t xml:space="preserve"> CHŁOPCÓW – Igrzyska </w:t>
      </w:r>
      <w:proofErr w:type="spellStart"/>
      <w:r w:rsidR="00706171" w:rsidRPr="00FA21F9">
        <w:rPr>
          <w:b/>
          <w:color w:val="FF0000"/>
        </w:rPr>
        <w:t>M</w:t>
      </w:r>
      <w:r>
        <w:rPr>
          <w:b/>
          <w:color w:val="FF0000"/>
        </w:rPr>
        <w:t>łODZIEŻ</w:t>
      </w:r>
      <w:proofErr w:type="spellEnd"/>
    </w:p>
    <w:p w14:paraId="63BF3165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167EF8A7" w14:textId="77777777" w:rsidTr="00E51B0D">
        <w:tc>
          <w:tcPr>
            <w:tcW w:w="564" w:type="dxa"/>
          </w:tcPr>
          <w:p w14:paraId="38D6DDC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2606552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5BFDDF22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35660201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</w:t>
            </w:r>
            <w:r w:rsidR="00841909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Szko</w:t>
            </w:r>
            <w:r w:rsidR="00841909">
              <w:rPr>
                <w:sz w:val="22"/>
                <w:szCs w:val="22"/>
              </w:rPr>
              <w:t>lny Związek Sportowy w Ostrołęce</w:t>
            </w:r>
            <w:r>
              <w:rPr>
                <w:sz w:val="22"/>
                <w:szCs w:val="22"/>
              </w:rPr>
              <w:t xml:space="preserve"> </w:t>
            </w:r>
          </w:p>
          <w:p w14:paraId="2567B45C" w14:textId="77777777" w:rsidR="00706171" w:rsidRDefault="00706171" w:rsidP="00E51B0D">
            <w:pPr>
              <w:snapToGrid w:val="0"/>
            </w:pPr>
          </w:p>
        </w:tc>
      </w:tr>
      <w:tr w:rsidR="00706171" w14:paraId="5F512472" w14:textId="77777777" w:rsidTr="00E51B0D">
        <w:trPr>
          <w:trHeight w:val="260"/>
        </w:trPr>
        <w:tc>
          <w:tcPr>
            <w:tcW w:w="564" w:type="dxa"/>
          </w:tcPr>
          <w:p w14:paraId="2015E03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02480EC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216CA05F" w14:textId="77777777" w:rsidR="00706171" w:rsidRDefault="00841909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16-17 05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660B396E" w14:textId="77777777" w:rsidTr="00E51B0D">
        <w:tc>
          <w:tcPr>
            <w:tcW w:w="564" w:type="dxa"/>
          </w:tcPr>
          <w:p w14:paraId="46F0024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009447F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5399B754" w14:textId="77777777" w:rsidR="00706171" w:rsidRDefault="00841909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Hala sportowa im. Arkadiusza Gołasia  ul. Traugutta   Ostrołęka</w:t>
            </w:r>
          </w:p>
          <w:p w14:paraId="4B1B013C" w14:textId="77777777" w:rsidR="00706171" w:rsidRDefault="00706171" w:rsidP="00E51B0D">
            <w:pPr>
              <w:snapToGrid w:val="0"/>
              <w:jc w:val="both"/>
            </w:pPr>
          </w:p>
        </w:tc>
      </w:tr>
      <w:tr w:rsidR="00706171" w14:paraId="47BDB463" w14:textId="77777777" w:rsidTr="00E51B0D">
        <w:tc>
          <w:tcPr>
            <w:tcW w:w="564" w:type="dxa"/>
          </w:tcPr>
          <w:p w14:paraId="57A71A9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40B4B0D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6EF1A7C2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841909">
              <w:rPr>
                <w:sz w:val="22"/>
                <w:szCs w:val="22"/>
              </w:rPr>
              <w:t>nem wojewódzkim. Zespół liczy 14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</w:t>
            </w:r>
            <w:r w:rsidR="00841909">
              <w:rPr>
                <w:sz w:val="22"/>
                <w:szCs w:val="22"/>
              </w:rPr>
              <w:t>lus 1 opiekun.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6171" w14:paraId="33B12A33" w14:textId="77777777" w:rsidTr="00E51B0D">
        <w:tc>
          <w:tcPr>
            <w:tcW w:w="564" w:type="dxa"/>
          </w:tcPr>
          <w:p w14:paraId="53BE1DFE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3F9185E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4CCB70BF" w14:textId="7777777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4648F8">
              <w:rPr>
                <w:color w:val="000000"/>
                <w:sz w:val="22"/>
                <w:szCs w:val="22"/>
                <w:u w:val="single"/>
              </w:rPr>
              <w:t>11 05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  na załączonym druku (str. 2) – warunek zapewnienia drużynie przez organizatora wyżywienia</w:t>
            </w:r>
            <w:r w:rsidR="004648F8">
              <w:rPr>
                <w:b/>
                <w:color w:val="000000"/>
                <w:sz w:val="22"/>
                <w:szCs w:val="22"/>
              </w:rPr>
              <w:t xml:space="preserve"> i zakwaterowania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oraz przez system SRS potwierdzone przez dyrekcję szkoły – warunek dopuszczenia drużyny do zawodów. Obydwa zgłoszenia należy przysłać  na adres </w:t>
            </w:r>
            <w:r w:rsidR="004648F8">
              <w:rPr>
                <w:b/>
                <w:sz w:val="22"/>
                <w:szCs w:val="22"/>
              </w:rPr>
              <w:t>szs.ostroleka@wp.pl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25F83CD9" w14:textId="77777777" w:rsidTr="00E51B0D">
        <w:tc>
          <w:tcPr>
            <w:tcW w:w="564" w:type="dxa"/>
          </w:tcPr>
          <w:p w14:paraId="2EACC610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35371DF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1E866C5F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 w:rsidR="004648F8">
              <w:rPr>
                <w:b/>
                <w:bCs/>
                <w:sz w:val="22"/>
                <w:shd w:val="clear" w:color="auto" w:fill="FFFF00"/>
              </w:rPr>
              <w:t xml:space="preserve">16 05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 w:rsidR="004648F8">
              <w:rPr>
                <w:sz w:val="22"/>
              </w:rPr>
              <w:t xml:space="preserve">na halę sportową im. Arkadiusza Gołasia w Ostrołęce ul. Traugutta </w:t>
            </w:r>
            <w:r>
              <w:rPr>
                <w:sz w:val="22"/>
              </w:rPr>
              <w:t xml:space="preserve"> </w:t>
            </w:r>
          </w:p>
        </w:tc>
      </w:tr>
      <w:tr w:rsidR="00706171" w14:paraId="0F48FB60" w14:textId="77777777" w:rsidTr="00E51B0D">
        <w:tc>
          <w:tcPr>
            <w:tcW w:w="564" w:type="dxa"/>
          </w:tcPr>
          <w:p w14:paraId="3F431D7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0CCEF0EC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79FD3D2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03204D47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0941482E" w14:textId="77777777" w:rsidR="00706171" w:rsidRDefault="00706171" w:rsidP="00E51B0D">
            <w:proofErr w:type="spellStart"/>
            <w:r>
              <w:rPr>
                <w:b/>
                <w:sz w:val="22"/>
                <w:szCs w:val="22"/>
              </w:rPr>
              <w:t>weskiegoryfikacyjna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54" w:type="dxa"/>
          </w:tcPr>
          <w:p w14:paraId="287AC6B6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 w:rsidR="004648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925EEDB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535F1924" w14:textId="77777777" w:rsidTr="00E51B0D">
        <w:tc>
          <w:tcPr>
            <w:tcW w:w="564" w:type="dxa"/>
          </w:tcPr>
          <w:p w14:paraId="7DE0495B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206B287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49FB93BA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  <w:r w:rsidRPr="00C61706">
              <w:rPr>
                <w:sz w:val="22"/>
                <w:szCs w:val="22"/>
              </w:rPr>
              <w:t>Każda ekipa pokrywa koszty wyżywienia</w:t>
            </w:r>
            <w:r w:rsidR="004648F8">
              <w:rPr>
                <w:sz w:val="22"/>
                <w:szCs w:val="22"/>
              </w:rPr>
              <w:t xml:space="preserve"> i zakwaterowania</w:t>
            </w:r>
            <w:r w:rsidRPr="00C61706">
              <w:rPr>
                <w:sz w:val="22"/>
                <w:szCs w:val="22"/>
              </w:rPr>
              <w:t xml:space="preserve"> w kwocie </w:t>
            </w:r>
            <w:r w:rsidR="004648F8">
              <w:rPr>
                <w:sz w:val="22"/>
                <w:szCs w:val="22"/>
              </w:rPr>
              <w:t xml:space="preserve">130 </w:t>
            </w:r>
            <w:proofErr w:type="spellStart"/>
            <w:r w:rsidR="004648F8">
              <w:rPr>
                <w:sz w:val="22"/>
                <w:szCs w:val="22"/>
              </w:rPr>
              <w:t>zł</w:t>
            </w:r>
            <w:r w:rsidRPr="00C61706">
              <w:rPr>
                <w:sz w:val="22"/>
                <w:szCs w:val="22"/>
              </w:rPr>
              <w:t>za</w:t>
            </w:r>
            <w:proofErr w:type="spellEnd"/>
            <w:r w:rsidRPr="00C61706">
              <w:rPr>
                <w:sz w:val="22"/>
                <w:szCs w:val="22"/>
              </w:rPr>
              <w:t xml:space="preserve"> każdego uczestnika.</w:t>
            </w:r>
            <w:r w:rsidR="00DF7907">
              <w:rPr>
                <w:sz w:val="22"/>
                <w:szCs w:val="22"/>
              </w:rPr>
              <w:t>[obiad kolacja śniadanie obiad</w:t>
            </w:r>
            <w:r w:rsidRPr="00C61706">
              <w:rPr>
                <w:sz w:val="22"/>
                <w:szCs w:val="22"/>
              </w:rPr>
              <w:t xml:space="preserve"> Należność trzeba wpłacić na konto: </w:t>
            </w:r>
            <w:r>
              <w:rPr>
                <w:sz w:val="22"/>
                <w:szCs w:val="22"/>
              </w:rPr>
              <w:t>Powiatowy</w:t>
            </w:r>
            <w:r w:rsidR="00DF7907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</w:t>
            </w:r>
            <w:r w:rsidR="00DF7907">
              <w:rPr>
                <w:sz w:val="22"/>
              </w:rPr>
              <w:t xml:space="preserve">Szkolny Związek Sportowy w Ostrołęce </w:t>
            </w:r>
            <w:r>
              <w:rPr>
                <w:sz w:val="22"/>
              </w:rPr>
              <w:t xml:space="preserve"> </w:t>
            </w:r>
            <w:r w:rsidR="007F43A8">
              <w:rPr>
                <w:rFonts w:cs="Times New Roman"/>
                <w:b/>
                <w:sz w:val="22"/>
                <w:szCs w:val="22"/>
              </w:rPr>
              <w:t>08 8923 0008 1200 0184 2012 0001</w:t>
            </w:r>
            <w:r w:rsidRPr="00C61706">
              <w:rPr>
                <w:sz w:val="22"/>
              </w:rPr>
              <w:t xml:space="preserve"> w terminie</w:t>
            </w:r>
            <w:r w:rsidRPr="00C61706">
              <w:rPr>
                <w:sz w:val="22"/>
                <w:szCs w:val="22"/>
              </w:rPr>
              <w:t xml:space="preserve"> do dnia </w:t>
            </w:r>
            <w:r w:rsidR="007F43A8">
              <w:rPr>
                <w:sz w:val="22"/>
                <w:szCs w:val="22"/>
              </w:rPr>
              <w:t>11 05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61706">
              <w:rPr>
                <w:sz w:val="22"/>
                <w:szCs w:val="22"/>
              </w:rPr>
              <w:t xml:space="preserve"> </w:t>
            </w:r>
            <w:r w:rsidRPr="00C6170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C61706">
              <w:rPr>
                <w:b/>
                <w:sz w:val="22"/>
                <w:szCs w:val="22"/>
              </w:rPr>
              <w:t xml:space="preserve"> r.</w:t>
            </w:r>
            <w:r w:rsidRPr="00C61706">
              <w:rPr>
                <w:sz w:val="22"/>
                <w:szCs w:val="22"/>
              </w:rPr>
              <w:t>.</w:t>
            </w:r>
          </w:p>
        </w:tc>
      </w:tr>
      <w:tr w:rsidR="00706171" w14:paraId="0DB67FA2" w14:textId="77777777" w:rsidTr="00E51B0D">
        <w:tc>
          <w:tcPr>
            <w:tcW w:w="564" w:type="dxa"/>
          </w:tcPr>
          <w:p w14:paraId="02545A5D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791B64E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2AFB81FD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6730F6B9" w14:textId="77777777" w:rsidTr="00E51B0D">
        <w:tc>
          <w:tcPr>
            <w:tcW w:w="564" w:type="dxa"/>
          </w:tcPr>
          <w:p w14:paraId="2D4B309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3893AFF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14D1E5BB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5366F25A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2F6C421C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</w:t>
            </w:r>
            <w:r w:rsidR="007F43A8">
              <w:rPr>
                <w:sz w:val="22"/>
                <w:szCs w:val="22"/>
              </w:rPr>
              <w:t>ZPRP</w:t>
            </w:r>
          </w:p>
        </w:tc>
      </w:tr>
      <w:tr w:rsidR="00706171" w14:paraId="1DD2CC57" w14:textId="77777777" w:rsidTr="00E51B0D">
        <w:tc>
          <w:tcPr>
            <w:tcW w:w="564" w:type="dxa"/>
          </w:tcPr>
          <w:p w14:paraId="5C760D2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37E31A8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1E7DC84C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5A79CCDF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0DB568DF" w14:textId="77777777" w:rsidR="0078708B" w:rsidRDefault="00706171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0384EF09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</w:tbl>
    <w:p w14:paraId="3AF5F58E" w14:textId="77777777" w:rsidR="00706171" w:rsidRDefault="00706171" w:rsidP="00706171">
      <w:r>
        <w:t>….............................................</w:t>
      </w:r>
    </w:p>
    <w:p w14:paraId="08DA1B29" w14:textId="77777777" w:rsidR="00706171" w:rsidRDefault="00706171" w:rsidP="00706171">
      <w:r>
        <w:rPr>
          <w:sz w:val="18"/>
          <w:szCs w:val="18"/>
        </w:rPr>
        <w:tab/>
        <w:t>(pieczątka szkoły)</w:t>
      </w:r>
    </w:p>
    <w:p w14:paraId="3250ADD1" w14:textId="77777777" w:rsidR="00706171" w:rsidRDefault="00706171" w:rsidP="00706171">
      <w:pPr>
        <w:rPr>
          <w:sz w:val="18"/>
          <w:szCs w:val="18"/>
        </w:rPr>
      </w:pPr>
    </w:p>
    <w:p w14:paraId="5C28EE0F" w14:textId="77777777" w:rsidR="00706171" w:rsidRDefault="00706171" w:rsidP="00706171">
      <w:pPr>
        <w:rPr>
          <w:sz w:val="18"/>
          <w:szCs w:val="18"/>
        </w:rPr>
      </w:pPr>
    </w:p>
    <w:p w14:paraId="2941AC10" w14:textId="77777777" w:rsidR="00706171" w:rsidRDefault="00706171" w:rsidP="00706171">
      <w:pPr>
        <w:rPr>
          <w:sz w:val="18"/>
          <w:szCs w:val="18"/>
        </w:rPr>
      </w:pPr>
    </w:p>
    <w:p w14:paraId="5772A9E4" w14:textId="77777777" w:rsidR="00706171" w:rsidRDefault="00706171" w:rsidP="00706171">
      <w:pPr>
        <w:rPr>
          <w:sz w:val="18"/>
          <w:szCs w:val="18"/>
        </w:rPr>
      </w:pPr>
    </w:p>
    <w:p w14:paraId="64EC85FD" w14:textId="77777777" w:rsidR="00706171" w:rsidRDefault="00706171" w:rsidP="00706171">
      <w:pPr>
        <w:pStyle w:val="Nagwek3"/>
        <w:numPr>
          <w:ilvl w:val="0"/>
          <w:numId w:val="1"/>
        </w:numPr>
        <w:tabs>
          <w:tab w:val="left" w:pos="0"/>
        </w:tabs>
        <w:jc w:val="center"/>
      </w:pPr>
      <w:r>
        <w:rPr>
          <w:rFonts w:eastAsia="Lucida Sans Unicode" w:cs="Arial"/>
          <w:sz w:val="26"/>
          <w:szCs w:val="26"/>
          <w:lang w:eastAsia="pl-PL" w:bidi="pl-PL"/>
        </w:rPr>
        <w:t>Zgłoszenie</w:t>
      </w:r>
    </w:p>
    <w:p w14:paraId="60DD25E8" w14:textId="77777777" w:rsidR="00706171" w:rsidRDefault="00706171" w:rsidP="00706171">
      <w:pPr>
        <w:spacing w:line="360" w:lineRule="auto"/>
        <w:jc w:val="center"/>
      </w:pPr>
    </w:p>
    <w:p w14:paraId="1F041DCF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 xml:space="preserve">Szkoła </w:t>
      </w:r>
    </w:p>
    <w:p w14:paraId="7BF85095" w14:textId="77777777" w:rsidR="00706171" w:rsidRDefault="00706171" w:rsidP="00706171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003861CA" w14:textId="77777777" w:rsidR="00706171" w:rsidRDefault="00706171" w:rsidP="00706171">
      <w:pPr>
        <w:spacing w:line="200" w:lineRule="atLeast"/>
      </w:pPr>
    </w:p>
    <w:p w14:paraId="0E0C2707" w14:textId="77777777" w:rsidR="00706171" w:rsidRDefault="00706171" w:rsidP="00706171">
      <w:pPr>
        <w:spacing w:line="200" w:lineRule="atLeast"/>
      </w:pPr>
      <w:r>
        <w:rPr>
          <w:rFonts w:cs="Times New Roman"/>
          <w:lang w:eastAsia="pl-PL" w:bidi="pl-PL"/>
        </w:rPr>
        <w:t>reprezentująca g</w:t>
      </w:r>
      <w:r>
        <w:rPr>
          <w:rFonts w:eastAsia="Lucida Sans Unicode" w:cs="Tahoma"/>
          <w:lang w:eastAsia="pl-PL" w:bidi="pl-PL"/>
        </w:rPr>
        <w:t xml:space="preserve">minę …..............…........…...………....…, powiat …........….......................... , </w:t>
      </w:r>
    </w:p>
    <w:p w14:paraId="0341E435" w14:textId="77777777" w:rsidR="00706171" w:rsidRDefault="00706171" w:rsidP="00706171">
      <w:pPr>
        <w:spacing w:line="200" w:lineRule="atLeast"/>
      </w:pPr>
    </w:p>
    <w:p w14:paraId="11DC6AA1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>rejon …......…................</w:t>
      </w:r>
    </w:p>
    <w:p w14:paraId="4FF34FF4" w14:textId="77777777" w:rsidR="00706171" w:rsidRDefault="00706171" w:rsidP="00706171">
      <w:pPr>
        <w:spacing w:line="200" w:lineRule="atLeast"/>
        <w:rPr>
          <w:rFonts w:eastAsia="Lucida Sans Unicode" w:cs="Tahoma"/>
          <w:lang w:eastAsia="pl-PL" w:bidi="pl-PL"/>
        </w:rPr>
      </w:pPr>
    </w:p>
    <w:p w14:paraId="444F1FC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zgłasza do finału XX</w:t>
      </w:r>
      <w:r w:rsidR="00127769">
        <w:rPr>
          <w:rFonts w:eastAsia="Lucida Sans Unicode" w:cs="Tahoma"/>
          <w:lang w:eastAsia="pl-PL" w:bidi="pl-PL"/>
        </w:rPr>
        <w:t>VI</w:t>
      </w:r>
      <w:r>
        <w:rPr>
          <w:rFonts w:eastAsia="Lucida Sans Unicode" w:cs="Tahoma"/>
          <w:lang w:eastAsia="pl-PL" w:bidi="pl-PL"/>
        </w:rPr>
        <w:t>II Mazowieckich Igrzysk Młodzieży Szkolnej w kategorii „MŁODZIEŻ” d</w:t>
      </w:r>
      <w:r w:rsidR="007F43A8">
        <w:rPr>
          <w:rFonts w:eastAsia="Lucida Sans Unicode" w:cs="Tahoma"/>
          <w:lang w:eastAsia="pl-PL" w:bidi="pl-PL"/>
        </w:rPr>
        <w:t>rużynę chłopców * w dyscyplinie PIŁKA RĘCZNA</w:t>
      </w:r>
    </w:p>
    <w:p w14:paraId="2A832D66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Zamawiamy wyżywienie</w:t>
      </w:r>
      <w:r w:rsidR="007F43A8">
        <w:rPr>
          <w:rFonts w:eastAsia="Lucida Sans Unicode" w:cs="Tahoma"/>
          <w:lang w:eastAsia="pl-PL" w:bidi="pl-PL"/>
        </w:rPr>
        <w:t xml:space="preserve"> i zakwaterowanie </w:t>
      </w:r>
      <w:r>
        <w:rPr>
          <w:rFonts w:eastAsia="Lucida Sans Unicode" w:cs="Tahoma"/>
          <w:lang w:eastAsia="pl-PL" w:bidi="pl-PL"/>
        </w:rPr>
        <w:t xml:space="preserve"> dla ……. zawodników/zawodniczek * i  … opiekunów. Łącznie dla …… osób.</w:t>
      </w:r>
    </w:p>
    <w:p w14:paraId="0571718F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Oświadczamy, że należność zostanie uregulowana </w:t>
      </w:r>
    </w:p>
    <w:p w14:paraId="6C1E23B5" w14:textId="77777777" w:rsidR="00706171" w:rsidRDefault="00706171" w:rsidP="00706171">
      <w:pPr>
        <w:spacing w:line="360" w:lineRule="auto"/>
      </w:pPr>
    </w:p>
    <w:p w14:paraId="5B4CCFC3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- przelewem na konto wskazan</w:t>
      </w:r>
      <w:r w:rsidR="007F43A8">
        <w:rPr>
          <w:rFonts w:eastAsia="Lucida Sans Unicode" w:cs="Tahoma"/>
          <w:lang w:eastAsia="pl-PL" w:bidi="pl-PL"/>
        </w:rPr>
        <w:t xml:space="preserve">e w komunikacie organizacyjnym </w:t>
      </w:r>
    </w:p>
    <w:p w14:paraId="2CCB532B" w14:textId="77777777" w:rsidR="00706171" w:rsidRDefault="00706171" w:rsidP="00706171">
      <w:pPr>
        <w:spacing w:line="360" w:lineRule="auto"/>
      </w:pPr>
    </w:p>
    <w:p w14:paraId="0F425E9B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b/>
          <w:bCs/>
          <w:lang w:eastAsia="pl-PL" w:bidi="pl-PL"/>
        </w:rPr>
        <w:t>Fakturę prosimy wystawić dla:</w:t>
      </w:r>
    </w:p>
    <w:p w14:paraId="00342CD1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płatnik </w:t>
      </w:r>
      <w:r>
        <w:rPr>
          <w:rFonts w:eastAsia="Lucida Sans Unicode" w:cs="Tahoma"/>
          <w:lang w:eastAsia="pl-PL" w:bidi="pl-PL"/>
        </w:rPr>
        <w:t>(nazwa, NIP, adres)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6CA7EC7E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odbiorca </w:t>
      </w:r>
      <w:r>
        <w:rPr>
          <w:rFonts w:eastAsia="Lucida Sans Unicode" w:cs="Tahoma"/>
          <w:lang w:eastAsia="pl-PL" w:bidi="pl-PL"/>
        </w:rPr>
        <w:t>(nazwa, adres)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0128A22D" w14:textId="77777777" w:rsidR="00706171" w:rsidRDefault="00706171" w:rsidP="00706171">
      <w:pPr>
        <w:spacing w:line="480" w:lineRule="auto"/>
      </w:pPr>
      <w:r>
        <w:t>……………………………………………………………..…………………………………………….</w:t>
      </w:r>
    </w:p>
    <w:p w14:paraId="0EE258B7" w14:textId="77777777" w:rsidR="00706171" w:rsidRDefault="00706171" w:rsidP="00706171">
      <w:r>
        <w:t>oraz wysłać w formacie pdf na adres e-mail: …………………………………………………………...</w:t>
      </w:r>
    </w:p>
    <w:p w14:paraId="1C721915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390D3C" w14:textId="77777777" w:rsidR="00706171" w:rsidRDefault="00706171" w:rsidP="00706171">
      <w:pPr>
        <w:pStyle w:val="Zawartoramki"/>
        <w:spacing w:after="0"/>
      </w:pPr>
    </w:p>
    <w:p w14:paraId="07BDADC0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12BF4C9C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4FEAB671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7A65E89C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3299A787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4BBCAD73" w14:textId="77777777" w:rsidR="00706171" w:rsidRDefault="00706171" w:rsidP="00706171">
      <w:pPr>
        <w:pStyle w:val="Zawartoramki"/>
        <w:spacing w:after="0"/>
      </w:pPr>
    </w:p>
    <w:p w14:paraId="2056F297" w14:textId="77777777" w:rsidR="003670D0" w:rsidRDefault="00706171" w:rsidP="00127769">
      <w:pPr>
        <w:pStyle w:val="Zawartoramki"/>
        <w:spacing w:after="0"/>
      </w:pPr>
      <w:r>
        <w:rPr>
          <w:rFonts w:cs="Times New Roman"/>
        </w:rPr>
        <w:t>* niewłaściwe skreśli</w:t>
      </w:r>
      <w:bookmarkEnd w:id="0"/>
      <w:r w:rsidR="00127769">
        <w:rPr>
          <w:rFonts w:cs="Times New Roman"/>
        </w:rPr>
        <w:t>ć</w:t>
      </w: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9"/>
    <w:rsid w:val="00127769"/>
    <w:rsid w:val="003670D0"/>
    <w:rsid w:val="003E5EBE"/>
    <w:rsid w:val="004648F8"/>
    <w:rsid w:val="004E1324"/>
    <w:rsid w:val="00623E70"/>
    <w:rsid w:val="00706171"/>
    <w:rsid w:val="0078708B"/>
    <w:rsid w:val="007F43A8"/>
    <w:rsid w:val="00841909"/>
    <w:rsid w:val="00A70587"/>
    <w:rsid w:val="00DF7907"/>
    <w:rsid w:val="00E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78D1"/>
  <w15:docId w15:val="{77921196-36DD-434A-950A-3D078068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2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Jarosław Mróz</cp:lastModifiedBy>
  <cp:revision>2</cp:revision>
  <dcterms:created xsi:type="dcterms:W3CDTF">2026-04-20T09:52:00Z</dcterms:created>
  <dcterms:modified xsi:type="dcterms:W3CDTF">2026-04-20T09:52:00Z</dcterms:modified>
</cp:coreProperties>
</file>