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1591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7F23D496" wp14:editId="1C9F6E83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B5F6059" wp14:editId="04FFF81F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6ADE832B" wp14:editId="755AF484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853A3C" w14:textId="77777777" w:rsidR="00706171" w:rsidRDefault="00706171" w:rsidP="00706171">
      <w:pPr>
        <w:jc w:val="center"/>
      </w:pPr>
      <w:r>
        <w:t>KOMUNIKAT ORGANIZACYJNY</w:t>
      </w:r>
    </w:p>
    <w:p w14:paraId="2017F27B" w14:textId="77777777" w:rsidR="00706171" w:rsidRDefault="00706171" w:rsidP="00706171">
      <w:pPr>
        <w:jc w:val="center"/>
      </w:pPr>
      <w:r>
        <w:t>XXVIII MAZOWIECKICH IGRZYSK MŁODZIEŻY SZKOLNEJ</w:t>
      </w:r>
    </w:p>
    <w:p w14:paraId="51BE14A0" w14:textId="77777777" w:rsidR="00706171" w:rsidRPr="00FA21F9" w:rsidRDefault="00947DAD" w:rsidP="00706171">
      <w:pPr>
        <w:jc w:val="center"/>
        <w:rPr>
          <w:color w:val="FF0000"/>
        </w:rPr>
      </w:pPr>
      <w:r>
        <w:rPr>
          <w:b/>
          <w:color w:val="FF0000"/>
        </w:rPr>
        <w:t>Piłka nożna dziewcząt</w:t>
      </w:r>
      <w:r w:rsidR="00706171" w:rsidRPr="00FA21F9">
        <w:rPr>
          <w:b/>
          <w:color w:val="FF0000"/>
        </w:rPr>
        <w:t>– Igrzyska MŁODZIEŻ</w:t>
      </w:r>
    </w:p>
    <w:p w14:paraId="042A23F5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2315715E" w14:textId="77777777" w:rsidTr="00E51B0D">
        <w:tc>
          <w:tcPr>
            <w:tcW w:w="564" w:type="dxa"/>
          </w:tcPr>
          <w:p w14:paraId="5FB21BB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4EDDE750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31FFCBDE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3D3CDB64" w14:textId="77777777" w:rsidR="00706171" w:rsidRDefault="00626D3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Powiatowy Grodzko-Ziemski Szkolny </w:t>
            </w:r>
            <w:proofErr w:type="spellStart"/>
            <w:r>
              <w:rPr>
                <w:sz w:val="22"/>
                <w:szCs w:val="22"/>
              </w:rPr>
              <w:t>Zwiazek</w:t>
            </w:r>
            <w:proofErr w:type="spellEnd"/>
            <w:r>
              <w:rPr>
                <w:sz w:val="22"/>
                <w:szCs w:val="22"/>
              </w:rPr>
              <w:t xml:space="preserve"> Sportowy w </w:t>
            </w:r>
            <w:proofErr w:type="spellStart"/>
            <w:r>
              <w:rPr>
                <w:sz w:val="22"/>
                <w:szCs w:val="22"/>
              </w:rPr>
              <w:t>Ostrołece</w:t>
            </w:r>
            <w:proofErr w:type="spellEnd"/>
          </w:p>
          <w:p w14:paraId="62B959B4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</w:p>
          <w:p w14:paraId="7BB32814" w14:textId="77777777" w:rsidR="00706171" w:rsidRDefault="00706171" w:rsidP="00E51B0D">
            <w:pPr>
              <w:snapToGrid w:val="0"/>
            </w:pPr>
          </w:p>
        </w:tc>
      </w:tr>
      <w:tr w:rsidR="00706171" w14:paraId="361101D0" w14:textId="77777777" w:rsidTr="00E51B0D">
        <w:trPr>
          <w:trHeight w:val="260"/>
        </w:trPr>
        <w:tc>
          <w:tcPr>
            <w:tcW w:w="564" w:type="dxa"/>
          </w:tcPr>
          <w:p w14:paraId="08AADE6C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1E237C5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52663521" w14:textId="77777777" w:rsidR="00706171" w:rsidRDefault="00947DAD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22</w:t>
            </w:r>
            <w:r w:rsidR="00F0354E">
              <w:rPr>
                <w:b/>
                <w:sz w:val="22"/>
                <w:szCs w:val="22"/>
              </w:rPr>
              <w:t xml:space="preserve"> 05 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69F01A05" w14:textId="77777777" w:rsidTr="00E51B0D">
        <w:tc>
          <w:tcPr>
            <w:tcW w:w="564" w:type="dxa"/>
          </w:tcPr>
          <w:p w14:paraId="457F65B3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436D5566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54720DEF" w14:textId="77777777" w:rsidR="00706171" w:rsidRDefault="00947DAD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Orlik przy ZSZnr3 w Ostrołęce </w:t>
            </w:r>
            <w:proofErr w:type="spellStart"/>
            <w:r>
              <w:rPr>
                <w:sz w:val="22"/>
                <w:szCs w:val="22"/>
              </w:rPr>
              <w:t>ul.Jaracza</w:t>
            </w:r>
            <w:proofErr w:type="spellEnd"/>
          </w:p>
          <w:p w14:paraId="368D6889" w14:textId="77777777" w:rsidR="00706171" w:rsidRDefault="00947DAD" w:rsidP="00E51B0D">
            <w:pPr>
              <w:snapToGrid w:val="0"/>
              <w:jc w:val="both"/>
            </w:pPr>
            <w:r>
              <w:t xml:space="preserve">Orlik przy SPnr6 w </w:t>
            </w:r>
            <w:proofErr w:type="spellStart"/>
            <w:r>
              <w:t>Ostrołece</w:t>
            </w:r>
            <w:proofErr w:type="spellEnd"/>
            <w:r>
              <w:t xml:space="preserve"> </w:t>
            </w:r>
            <w:proofErr w:type="spellStart"/>
            <w:r>
              <w:t>ul.Sienkiewicza</w:t>
            </w:r>
            <w:proofErr w:type="spellEnd"/>
          </w:p>
        </w:tc>
      </w:tr>
      <w:tr w:rsidR="00706171" w14:paraId="7CF50E4D" w14:textId="77777777" w:rsidTr="00E51B0D">
        <w:tc>
          <w:tcPr>
            <w:tcW w:w="564" w:type="dxa"/>
          </w:tcPr>
          <w:p w14:paraId="3B23323E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504B5B1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75F2C178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</w:t>
            </w:r>
            <w:proofErr w:type="spellStart"/>
            <w:r>
              <w:rPr>
                <w:sz w:val="22"/>
                <w:szCs w:val="22"/>
              </w:rPr>
              <w:t>międzypowiatowych</w:t>
            </w:r>
            <w:proofErr w:type="spellEnd"/>
            <w:r>
              <w:rPr>
                <w:sz w:val="22"/>
                <w:szCs w:val="22"/>
              </w:rPr>
              <w:t>) zgodnie z regulami</w:t>
            </w:r>
            <w:r w:rsidR="00947DAD">
              <w:rPr>
                <w:sz w:val="22"/>
                <w:szCs w:val="22"/>
              </w:rPr>
              <w:t>nem wojewódzkim. Zespół liczy 10</w:t>
            </w:r>
            <w:r>
              <w:rPr>
                <w:sz w:val="22"/>
                <w:szCs w:val="22"/>
              </w:rPr>
              <w:t xml:space="preserve"> 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plus 1 opiekun. Łącznie  13 osób. </w:t>
            </w:r>
          </w:p>
        </w:tc>
      </w:tr>
      <w:tr w:rsidR="00706171" w14:paraId="328493AE" w14:textId="77777777" w:rsidTr="00E51B0D">
        <w:tc>
          <w:tcPr>
            <w:tcW w:w="564" w:type="dxa"/>
          </w:tcPr>
          <w:p w14:paraId="6032ADF6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1348984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630784F5" w14:textId="6768E848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F0354E">
              <w:rPr>
                <w:color w:val="000000"/>
                <w:sz w:val="22"/>
                <w:szCs w:val="22"/>
                <w:u w:val="single"/>
              </w:rPr>
              <w:t>04 05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="00F0354E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SRS potwierdzone przez dyrekcję szkoły – warunek dopuszc</w:t>
            </w:r>
            <w:r w:rsidR="00F0354E">
              <w:rPr>
                <w:b/>
                <w:color w:val="000000"/>
                <w:sz w:val="22"/>
                <w:szCs w:val="22"/>
              </w:rPr>
              <w:t>zenia drużyny do zawodów.  Z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głoszenia należy przysłać  na adres </w:t>
            </w:r>
            <w:r w:rsidR="00F0354E">
              <w:rPr>
                <w:b/>
                <w:sz w:val="22"/>
                <w:szCs w:val="22"/>
              </w:rPr>
              <w:t>szs.ostroleka@w</w:t>
            </w:r>
            <w:r w:rsidR="00225C09">
              <w:rPr>
                <w:b/>
                <w:sz w:val="22"/>
                <w:szCs w:val="22"/>
              </w:rPr>
              <w:t>p.pl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175E3E41" w14:textId="77777777" w:rsidTr="00E51B0D">
        <w:tc>
          <w:tcPr>
            <w:tcW w:w="564" w:type="dxa"/>
          </w:tcPr>
          <w:p w14:paraId="23224A89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759238D1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059A9BF8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>Przyjazd</w:t>
            </w:r>
            <w:r w:rsidR="00947DAD">
              <w:rPr>
                <w:b/>
                <w:bCs/>
                <w:sz w:val="22"/>
                <w:shd w:val="clear" w:color="auto" w:fill="FFFF00"/>
              </w:rPr>
              <w:t xml:space="preserve"> ekip w dniu  22</w:t>
            </w:r>
            <w:r w:rsidR="00F0354E">
              <w:rPr>
                <w:b/>
                <w:bCs/>
                <w:sz w:val="22"/>
                <w:shd w:val="clear" w:color="auto" w:fill="FFFF00"/>
              </w:rPr>
              <w:t xml:space="preserve">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. </w:t>
            </w:r>
          </w:p>
        </w:tc>
      </w:tr>
      <w:tr w:rsidR="00706171" w14:paraId="3B9224CF" w14:textId="77777777" w:rsidTr="00E51B0D">
        <w:tc>
          <w:tcPr>
            <w:tcW w:w="564" w:type="dxa"/>
          </w:tcPr>
          <w:p w14:paraId="15871031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7984F3B3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7C861A4D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3FABFAFA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43C81E2A" w14:textId="77777777" w:rsidR="00706171" w:rsidRDefault="00947DAD" w:rsidP="00E51B0D">
            <w:r>
              <w:rPr>
                <w:b/>
                <w:sz w:val="22"/>
                <w:szCs w:val="22"/>
              </w:rPr>
              <w:t>we</w:t>
            </w:r>
            <w:r w:rsidR="00706171">
              <w:rPr>
                <w:b/>
                <w:sz w:val="22"/>
                <w:szCs w:val="22"/>
              </w:rPr>
              <w:t>ryfikacyjna:</w:t>
            </w:r>
          </w:p>
        </w:tc>
        <w:tc>
          <w:tcPr>
            <w:tcW w:w="8054" w:type="dxa"/>
          </w:tcPr>
          <w:p w14:paraId="6F3A06D3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47DAD">
              <w:rPr>
                <w:color w:val="000000"/>
                <w:sz w:val="22"/>
                <w:szCs w:val="22"/>
              </w:rPr>
              <w:t>Orlik przy ZSZnr3 ul.Jaracza</w:t>
            </w:r>
          </w:p>
          <w:p w14:paraId="2024B721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00845C20" w14:textId="77777777" w:rsidTr="00E51B0D">
        <w:tc>
          <w:tcPr>
            <w:tcW w:w="564" w:type="dxa"/>
          </w:tcPr>
          <w:p w14:paraId="709AFF66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0544E2F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3EC401C3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</w:p>
        </w:tc>
      </w:tr>
      <w:tr w:rsidR="00706171" w14:paraId="31E19688" w14:textId="77777777" w:rsidTr="00E51B0D">
        <w:tc>
          <w:tcPr>
            <w:tcW w:w="564" w:type="dxa"/>
          </w:tcPr>
          <w:p w14:paraId="70CEF9A2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4F4BBD07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279FA09E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2C1636D8" w14:textId="77777777" w:rsidTr="00E51B0D">
        <w:tc>
          <w:tcPr>
            <w:tcW w:w="564" w:type="dxa"/>
          </w:tcPr>
          <w:p w14:paraId="36589DAC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00A5A72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6E0A4A92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1BDBC737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597657E1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PZ</w:t>
            </w:r>
            <w:r w:rsidR="00F0354E">
              <w:rPr>
                <w:sz w:val="22"/>
                <w:szCs w:val="22"/>
              </w:rPr>
              <w:t>PK</w:t>
            </w:r>
          </w:p>
        </w:tc>
      </w:tr>
      <w:tr w:rsidR="00706171" w14:paraId="77BB74FD" w14:textId="77777777" w:rsidTr="00E51B0D">
        <w:tc>
          <w:tcPr>
            <w:tcW w:w="564" w:type="dxa"/>
          </w:tcPr>
          <w:p w14:paraId="6B42C9B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7C417C1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7742A66B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52F740E5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72816BED" w14:textId="77777777" w:rsidR="005371B4" w:rsidRDefault="005371B4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6A166206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  <w:bookmarkEnd w:id="0"/>
    </w:tbl>
    <w:p w14:paraId="6D8414EE" w14:textId="77777777" w:rsidR="003670D0" w:rsidRDefault="003670D0" w:rsidP="005371B4">
      <w:pPr>
        <w:pStyle w:val="Zawartoramki"/>
        <w:spacing w:after="0"/>
      </w:pP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B4"/>
    <w:rsid w:val="00100128"/>
    <w:rsid w:val="00127769"/>
    <w:rsid w:val="00225C09"/>
    <w:rsid w:val="002D766B"/>
    <w:rsid w:val="003670D0"/>
    <w:rsid w:val="003E5EBE"/>
    <w:rsid w:val="005371B4"/>
    <w:rsid w:val="00623E70"/>
    <w:rsid w:val="00626D31"/>
    <w:rsid w:val="006905B6"/>
    <w:rsid w:val="00706171"/>
    <w:rsid w:val="0078708B"/>
    <w:rsid w:val="00947DAD"/>
    <w:rsid w:val="00CA108E"/>
    <w:rsid w:val="00CA2A63"/>
    <w:rsid w:val="00E51B0D"/>
    <w:rsid w:val="00F0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2940"/>
  <w15:docId w15:val="{7F70C77D-9D1F-490F-B362-ADE1D7BB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1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1B4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komunikat.dotx</Template>
  <TotalTime>1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Jarosław Mróz</cp:lastModifiedBy>
  <cp:revision>3</cp:revision>
  <dcterms:created xsi:type="dcterms:W3CDTF">2026-04-30T08:49:00Z</dcterms:created>
  <dcterms:modified xsi:type="dcterms:W3CDTF">2026-04-30T08:49:00Z</dcterms:modified>
</cp:coreProperties>
</file>