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1669" w14:textId="77777777" w:rsidR="00640367" w:rsidRDefault="005E68A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MAZOWIECKIE IGRZYSKA MŁODZIEŻY SZKOLNEJ</w:t>
      </w:r>
    </w:p>
    <w:p w14:paraId="5D0398B4" w14:textId="77777777" w:rsidR="00640367" w:rsidRDefault="005E68A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 – KI PIŁKARSKIE CHŁOPCÓW DZIECI</w:t>
      </w:r>
    </w:p>
    <w:p w14:paraId="6E061412" w14:textId="77777777" w:rsidR="00640367" w:rsidRDefault="005E68A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MIŃSK MAZOWIECKI, 21.05.2025</w:t>
      </w:r>
    </w:p>
    <w:p w14:paraId="7A3CD8D7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0B57BC4D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GRUPA A</w:t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  <w:t>GRUPA B</w:t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  <w:t>GRUPA C</w:t>
      </w:r>
    </w:p>
    <w:p w14:paraId="3FDF83C1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DRĄŻDŻEWO</w:t>
      </w:r>
      <w:r>
        <w:rPr>
          <w:rFonts w:ascii="Arial" w:hAnsi="Arial" w:cs="Arial"/>
          <w:b/>
          <w:bCs/>
          <w:sz w:val="28"/>
          <w:szCs w:val="28"/>
        </w:rPr>
        <w:tab/>
        <w:t>1. SP 22 PŁOCK</w:t>
      </w:r>
      <w:r>
        <w:rPr>
          <w:rFonts w:ascii="Arial" w:hAnsi="Arial" w:cs="Arial"/>
          <w:b/>
          <w:bCs/>
          <w:sz w:val="28"/>
          <w:szCs w:val="28"/>
        </w:rPr>
        <w:tab/>
        <w:t>1. SP 1 MIŃSK</w:t>
      </w:r>
    </w:p>
    <w:p w14:paraId="7CCE5C46" w14:textId="77777777" w:rsidR="00640367" w:rsidRDefault="005E68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96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SP 6 RADOM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2. UWIELINY               2. RASZYN</w:t>
      </w:r>
    </w:p>
    <w:p w14:paraId="13B6EF7B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SP 8 SIEDLCE</w:t>
      </w:r>
      <w:r>
        <w:rPr>
          <w:rFonts w:ascii="Arial" w:hAnsi="Arial" w:cs="Arial"/>
          <w:b/>
          <w:bCs/>
          <w:sz w:val="28"/>
          <w:szCs w:val="28"/>
        </w:rPr>
        <w:tab/>
        <w:t>3. MŁAWA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3. SP 31 WARSZAWA</w:t>
      </w:r>
    </w:p>
    <w:p w14:paraId="6C0DF382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6E43BA69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KOLEJNOŚĆ MECZY</w:t>
      </w:r>
    </w:p>
    <w:p w14:paraId="37533579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A1 – A2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DRĄŻDŻEWO – SP 6 RADOM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0:6</w:t>
      </w:r>
    </w:p>
    <w:p w14:paraId="0E372905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B1 – B2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22 PŁOCK – UWIELINY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0:1</w:t>
      </w:r>
    </w:p>
    <w:p w14:paraId="752D51EC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C1 – C2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1 MIŃSK – RASZYN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3:1</w:t>
      </w:r>
    </w:p>
    <w:p w14:paraId="66ACB1E9" w14:textId="77777777" w:rsidR="00640367" w:rsidRDefault="0064036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0A321622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 A2 – A3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6 RADOM – SP 8 SIEDLCE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0:7</w:t>
      </w:r>
    </w:p>
    <w:p w14:paraId="3E87CBB3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 B2 – B3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UWIELINY – MŁAWA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5:1</w:t>
      </w:r>
    </w:p>
    <w:p w14:paraId="7A9E7873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6. C2 – C3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RASZYN – SP 31 WARSZAWA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3:1</w:t>
      </w:r>
    </w:p>
    <w:p w14:paraId="2C7FDF98" w14:textId="77777777" w:rsidR="00640367" w:rsidRDefault="0064036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0B1A1F6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 A1 – A3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DRĄŻDŻEWO – SP 8 SIEDLCE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1:3</w:t>
      </w:r>
    </w:p>
    <w:p w14:paraId="799F28BD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8. B1 – B3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22 PŁOCK – MŁAWA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3:3</w:t>
      </w:r>
    </w:p>
    <w:p w14:paraId="69EADAB6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9. C1 – C3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1 MIŃSK – SP 31 WARSZAWA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2:4</w:t>
      </w:r>
    </w:p>
    <w:p w14:paraId="71D5624A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2228997C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KOLEJNOŚĆ W GRUPACH</w:t>
      </w:r>
    </w:p>
    <w:p w14:paraId="0A94F368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GRUPA A</w:t>
      </w:r>
    </w:p>
    <w:p w14:paraId="0F4A8997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SP 8 SIEDLCE</w:t>
      </w:r>
      <w:r>
        <w:rPr>
          <w:rFonts w:ascii="Arial" w:hAnsi="Arial" w:cs="Arial"/>
          <w:b/>
          <w:bCs/>
          <w:sz w:val="28"/>
          <w:szCs w:val="28"/>
        </w:rPr>
        <w:tab/>
        <w:t>6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10:1</w:t>
      </w:r>
      <w:r>
        <w:rPr>
          <w:rFonts w:ascii="Arial" w:hAnsi="Arial" w:cs="Arial"/>
          <w:b/>
          <w:bCs/>
          <w:sz w:val="28"/>
          <w:szCs w:val="28"/>
        </w:rPr>
        <w:tab/>
        <w:t>+9</w:t>
      </w:r>
      <w:r>
        <w:rPr>
          <w:rFonts w:ascii="Arial" w:hAnsi="Arial" w:cs="Arial"/>
          <w:b/>
          <w:bCs/>
          <w:sz w:val="28"/>
          <w:szCs w:val="28"/>
        </w:rPr>
        <w:tab/>
        <w:t>AWANS A1</w:t>
      </w:r>
    </w:p>
    <w:p w14:paraId="398D3129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SP 6 RADOM  </w:t>
      </w:r>
      <w:r>
        <w:rPr>
          <w:rFonts w:ascii="Arial" w:hAnsi="Arial" w:cs="Arial"/>
          <w:b/>
          <w:bCs/>
          <w:sz w:val="28"/>
          <w:szCs w:val="28"/>
        </w:rPr>
        <w:tab/>
        <w:t>3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6:7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-1</w:t>
      </w:r>
      <w:r>
        <w:rPr>
          <w:rFonts w:ascii="Arial" w:hAnsi="Arial" w:cs="Arial"/>
          <w:b/>
          <w:bCs/>
          <w:sz w:val="28"/>
          <w:szCs w:val="28"/>
        </w:rPr>
        <w:tab/>
        <w:t>AWANS A2</w:t>
      </w:r>
    </w:p>
    <w:p w14:paraId="78A3BA6C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DRĄŻDŻEWO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 pkt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1:9</w:t>
      </w:r>
      <w:r>
        <w:rPr>
          <w:rFonts w:ascii="Arial" w:hAnsi="Arial" w:cs="Arial"/>
          <w:sz w:val="28"/>
          <w:szCs w:val="28"/>
        </w:rPr>
        <w:tab/>
        <w:t>-8</w:t>
      </w:r>
      <w:r>
        <w:rPr>
          <w:rFonts w:ascii="Arial" w:hAnsi="Arial" w:cs="Arial"/>
          <w:sz w:val="28"/>
          <w:szCs w:val="28"/>
        </w:rPr>
        <w:tab/>
        <w:t>MIEJSCE 7</w:t>
      </w:r>
    </w:p>
    <w:p w14:paraId="3C33BAD8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2793C2D1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GRUPA B</w:t>
      </w:r>
    </w:p>
    <w:p w14:paraId="6AA5974D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UWIELINY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6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6:1</w:t>
      </w:r>
      <w:r>
        <w:rPr>
          <w:rFonts w:ascii="Arial" w:hAnsi="Arial" w:cs="Arial"/>
          <w:b/>
          <w:bCs/>
          <w:sz w:val="28"/>
          <w:szCs w:val="28"/>
        </w:rPr>
        <w:tab/>
        <w:t>+5</w:t>
      </w:r>
      <w:r>
        <w:rPr>
          <w:rFonts w:ascii="Arial" w:hAnsi="Arial" w:cs="Arial"/>
          <w:b/>
          <w:bCs/>
          <w:sz w:val="28"/>
          <w:szCs w:val="28"/>
        </w:rPr>
        <w:tab/>
        <w:t>AWANS B1</w:t>
      </w:r>
    </w:p>
    <w:p w14:paraId="6DAA5AD5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22 PŁOCK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4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3:4</w:t>
      </w:r>
      <w:r>
        <w:rPr>
          <w:rFonts w:ascii="Arial" w:hAnsi="Arial" w:cs="Arial"/>
          <w:b/>
          <w:bCs/>
          <w:sz w:val="28"/>
          <w:szCs w:val="28"/>
        </w:rPr>
        <w:tab/>
        <w:t>-1</w:t>
      </w:r>
      <w:r>
        <w:rPr>
          <w:rFonts w:ascii="Arial" w:hAnsi="Arial" w:cs="Arial"/>
          <w:b/>
          <w:bCs/>
          <w:sz w:val="28"/>
          <w:szCs w:val="28"/>
        </w:rPr>
        <w:tab/>
        <w:t>AWANS B2</w:t>
      </w:r>
    </w:p>
    <w:p w14:paraId="3B6B92DE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MŁAWA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 pkt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4:8</w:t>
      </w:r>
      <w:r>
        <w:rPr>
          <w:rFonts w:ascii="Arial" w:hAnsi="Arial" w:cs="Arial"/>
          <w:sz w:val="28"/>
          <w:szCs w:val="28"/>
        </w:rPr>
        <w:tab/>
        <w:t>-4</w:t>
      </w:r>
      <w:r>
        <w:rPr>
          <w:rFonts w:ascii="Arial" w:hAnsi="Arial" w:cs="Arial"/>
          <w:sz w:val="28"/>
          <w:szCs w:val="28"/>
        </w:rPr>
        <w:tab/>
        <w:t>MIEJSCE 7</w:t>
      </w:r>
    </w:p>
    <w:p w14:paraId="28EE214C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5280217F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GRUPA C</w:t>
      </w:r>
    </w:p>
    <w:p w14:paraId="1891EA84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31 WARSZAWA</w:t>
      </w:r>
      <w:r>
        <w:rPr>
          <w:rFonts w:ascii="Arial" w:hAnsi="Arial" w:cs="Arial"/>
          <w:b/>
          <w:bCs/>
          <w:sz w:val="28"/>
          <w:szCs w:val="28"/>
        </w:rPr>
        <w:tab/>
        <w:t>3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5:5</w:t>
      </w:r>
      <w:r>
        <w:rPr>
          <w:rFonts w:ascii="Arial" w:hAnsi="Arial" w:cs="Arial"/>
          <w:b/>
          <w:bCs/>
          <w:sz w:val="28"/>
          <w:szCs w:val="28"/>
        </w:rPr>
        <w:tab/>
        <w:t>0</w:t>
      </w:r>
      <w:r>
        <w:rPr>
          <w:rFonts w:ascii="Arial" w:hAnsi="Arial" w:cs="Arial"/>
          <w:b/>
          <w:bCs/>
          <w:sz w:val="28"/>
          <w:szCs w:val="28"/>
        </w:rPr>
        <w:tab/>
        <w:t>AWANS C1</w:t>
      </w:r>
    </w:p>
    <w:p w14:paraId="30DE9A94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SP 1 MIŃSK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5:5</w:t>
      </w:r>
      <w:r>
        <w:rPr>
          <w:rFonts w:ascii="Arial" w:hAnsi="Arial" w:cs="Arial"/>
          <w:b/>
          <w:bCs/>
          <w:sz w:val="28"/>
          <w:szCs w:val="28"/>
        </w:rPr>
        <w:tab/>
        <w:t>0</w:t>
      </w:r>
      <w:r>
        <w:rPr>
          <w:rFonts w:ascii="Arial" w:hAnsi="Arial" w:cs="Arial"/>
          <w:b/>
          <w:bCs/>
          <w:sz w:val="28"/>
          <w:szCs w:val="28"/>
        </w:rPr>
        <w:tab/>
        <w:t>AWANS A2</w:t>
      </w:r>
    </w:p>
    <w:p w14:paraId="66DCE453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RASZYN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 pkt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4:4</w:t>
      </w:r>
      <w:r>
        <w:rPr>
          <w:rFonts w:ascii="Arial" w:hAnsi="Arial" w:cs="Arial"/>
          <w:sz w:val="28"/>
          <w:szCs w:val="28"/>
        </w:rPr>
        <w:tab/>
        <w:t>0</w:t>
      </w:r>
      <w:r>
        <w:rPr>
          <w:rFonts w:ascii="Arial" w:hAnsi="Arial" w:cs="Arial"/>
          <w:sz w:val="28"/>
          <w:szCs w:val="28"/>
        </w:rPr>
        <w:tab/>
        <w:t>MIEJSCE 7</w:t>
      </w:r>
    </w:p>
    <w:p w14:paraId="433025B6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29237DA0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51973A0B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319A8672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1024A413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GRUPA D</w:t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  <w:t>SP 8 SIEDLCE – 22 PŁOCK – 31 WARSZAWA</w:t>
      </w:r>
    </w:p>
    <w:p w14:paraId="68B72C84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A1 – B2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8 SIEDLCE – 22 PŁOCK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1:2</w:t>
      </w:r>
    </w:p>
    <w:p w14:paraId="5633A5F5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B2 – C1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22 PŁOCK – 31 WARSZAWA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1:2</w:t>
      </w:r>
    </w:p>
    <w:p w14:paraId="16729853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A1 – C1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8 SIEDLCE – 31 WARSZAWA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2:0</w:t>
      </w:r>
    </w:p>
    <w:p w14:paraId="454A6658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KOLEJNOŚĆ W GRUPACH</w:t>
      </w:r>
    </w:p>
    <w:p w14:paraId="52450EAA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GRUPA D</w:t>
      </w:r>
    </w:p>
    <w:p w14:paraId="3E5081A6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SP 8 SIEDLCE</w:t>
      </w:r>
      <w:r>
        <w:rPr>
          <w:rFonts w:ascii="Arial" w:hAnsi="Arial" w:cs="Arial"/>
          <w:b/>
          <w:bCs/>
          <w:sz w:val="28"/>
          <w:szCs w:val="28"/>
        </w:rPr>
        <w:tab/>
        <w:t>3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3:2 </w:t>
      </w:r>
      <w:r>
        <w:rPr>
          <w:rFonts w:ascii="Arial" w:hAnsi="Arial" w:cs="Arial"/>
          <w:b/>
          <w:bCs/>
          <w:sz w:val="28"/>
          <w:szCs w:val="28"/>
        </w:rPr>
        <w:tab/>
        <w:t>+1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AWANS D1</w:t>
      </w:r>
    </w:p>
    <w:p w14:paraId="318A9ABE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22 PŁOCK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3:3</w:t>
      </w:r>
      <w:r>
        <w:rPr>
          <w:rFonts w:ascii="Arial" w:hAnsi="Arial" w:cs="Arial"/>
          <w:b/>
          <w:bCs/>
          <w:sz w:val="28"/>
          <w:szCs w:val="28"/>
        </w:rPr>
        <w:tab/>
        <w:t>0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AWANS D2</w:t>
      </w:r>
    </w:p>
    <w:p w14:paraId="2D5F31E8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31 WARSZAWA</w:t>
      </w:r>
      <w:r>
        <w:rPr>
          <w:rFonts w:ascii="Arial" w:hAnsi="Arial" w:cs="Arial"/>
          <w:sz w:val="28"/>
          <w:szCs w:val="28"/>
        </w:rPr>
        <w:tab/>
        <w:t>3 pkt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2:3</w:t>
      </w:r>
      <w:r>
        <w:rPr>
          <w:rFonts w:ascii="Arial" w:hAnsi="Arial" w:cs="Arial"/>
          <w:sz w:val="28"/>
          <w:szCs w:val="28"/>
        </w:rPr>
        <w:tab/>
        <w:t>-1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MECZ O 5 MIEJSCE</w:t>
      </w:r>
    </w:p>
    <w:p w14:paraId="380A64AD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01C5210F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GRUPA E</w:t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  <w:t>SP 6 RADOM – UWIELINY – SP 1 MIŃSK</w:t>
      </w:r>
    </w:p>
    <w:p w14:paraId="0291F89F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A2 – B1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6 RADOM – UWIELINY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0:0</w:t>
      </w:r>
    </w:p>
    <w:p w14:paraId="34FB99C5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B1 – C2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UWIELINY – SP 1 MIŃSK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2:1</w:t>
      </w:r>
    </w:p>
    <w:p w14:paraId="3346F946" w14:textId="77777777" w:rsidR="00640367" w:rsidRDefault="005E68AE">
      <w:pPr>
        <w:spacing w:after="0"/>
      </w:pPr>
      <w:r>
        <w:rPr>
          <w:rFonts w:ascii="Arial" w:hAnsi="Arial" w:cs="Arial"/>
          <w:b/>
          <w:bCs/>
          <w:sz w:val="28"/>
          <w:szCs w:val="28"/>
        </w:rPr>
        <w:t>3. A2 – C2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6 RODOM – SP 1 MIŃSK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2:1</w:t>
      </w:r>
    </w:p>
    <w:p w14:paraId="44D5B50A" w14:textId="77777777" w:rsidR="00640367" w:rsidRDefault="005E68AE">
      <w:pPr>
        <w:spacing w:after="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GRUPA E</w:t>
      </w:r>
    </w:p>
    <w:p w14:paraId="558F2CD4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UNIELINY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4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2:1</w:t>
      </w:r>
      <w:r>
        <w:rPr>
          <w:rFonts w:ascii="Arial" w:hAnsi="Arial" w:cs="Arial"/>
          <w:b/>
          <w:bCs/>
          <w:sz w:val="28"/>
          <w:szCs w:val="28"/>
        </w:rPr>
        <w:tab/>
        <w:t>+1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AWANS D1</w:t>
      </w:r>
    </w:p>
    <w:p w14:paraId="70B7A5F1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SP 6 RADOM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4 pkt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2:1</w:t>
      </w:r>
      <w:r>
        <w:rPr>
          <w:rFonts w:ascii="Arial" w:hAnsi="Arial" w:cs="Arial"/>
          <w:b/>
          <w:bCs/>
          <w:sz w:val="28"/>
          <w:szCs w:val="28"/>
        </w:rPr>
        <w:tab/>
        <w:t>+1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AWANS D2</w:t>
      </w:r>
    </w:p>
    <w:p w14:paraId="50660217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SP 1 MIŃSK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 pkt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2:4</w:t>
      </w:r>
      <w:r>
        <w:rPr>
          <w:rFonts w:ascii="Arial" w:hAnsi="Arial" w:cs="Arial"/>
          <w:sz w:val="28"/>
          <w:szCs w:val="28"/>
        </w:rPr>
        <w:tab/>
        <w:t>-2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MECZ O 5 MIEJSCE</w:t>
      </w:r>
    </w:p>
    <w:p w14:paraId="746B09CA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496377A1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FINAŁ</w:t>
      </w:r>
    </w:p>
    <w:p w14:paraId="07F12F09" w14:textId="77777777" w:rsidR="00640367" w:rsidRDefault="005E68AE">
      <w:pPr>
        <w:spacing w:after="0"/>
      </w:pPr>
      <w:r>
        <w:rPr>
          <w:rFonts w:ascii="Arial" w:hAnsi="Arial" w:cs="Arial"/>
          <w:b/>
          <w:bCs/>
          <w:sz w:val="28"/>
          <w:szCs w:val="28"/>
        </w:rPr>
        <w:t>1. PÓŁFINAŁ A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SP 8 SIEDLCE – SP 6 RADOM</w:t>
      </w:r>
      <w:r>
        <w:rPr>
          <w:rFonts w:ascii="Arial" w:hAnsi="Arial" w:cs="Arial"/>
          <w:b/>
          <w:bCs/>
          <w:sz w:val="28"/>
          <w:szCs w:val="28"/>
        </w:rPr>
        <w:tab/>
        <w:t>1:2</w:t>
      </w:r>
    </w:p>
    <w:p w14:paraId="4AA6340D" w14:textId="77777777" w:rsidR="00640367" w:rsidRDefault="005E68AE">
      <w:pPr>
        <w:spacing w:after="0"/>
      </w:pPr>
      <w:r>
        <w:rPr>
          <w:rFonts w:ascii="Arial" w:hAnsi="Arial" w:cs="Arial"/>
          <w:b/>
          <w:bCs/>
          <w:sz w:val="28"/>
          <w:szCs w:val="28"/>
        </w:rPr>
        <w:t>2. PÓŁFINAŁ B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22 PŁOCK – UNIELINY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0:3</w:t>
      </w:r>
    </w:p>
    <w:p w14:paraId="6527B102" w14:textId="77777777" w:rsidR="00640367" w:rsidRDefault="005E68AE">
      <w:pPr>
        <w:spacing w:after="0"/>
      </w:pPr>
      <w:r>
        <w:rPr>
          <w:rFonts w:ascii="Arial" w:hAnsi="Arial" w:cs="Arial"/>
          <w:b/>
          <w:bCs/>
          <w:sz w:val="28"/>
          <w:szCs w:val="28"/>
        </w:rPr>
        <w:t>3. MECZ O 3 m-ce</w:t>
      </w:r>
      <w:r>
        <w:rPr>
          <w:rFonts w:ascii="Arial" w:hAnsi="Arial" w:cs="Arial"/>
          <w:b/>
          <w:bCs/>
          <w:sz w:val="28"/>
          <w:szCs w:val="28"/>
        </w:rPr>
        <w:tab/>
        <w:t>22 PŁOCK – SP 8 SIEDLCE</w:t>
      </w:r>
      <w:r>
        <w:rPr>
          <w:rFonts w:ascii="Arial" w:hAnsi="Arial" w:cs="Arial"/>
          <w:b/>
          <w:bCs/>
          <w:sz w:val="28"/>
          <w:szCs w:val="28"/>
        </w:rPr>
        <w:tab/>
        <w:t>1:2</w:t>
      </w:r>
    </w:p>
    <w:p w14:paraId="3EBE9535" w14:textId="77777777" w:rsidR="00640367" w:rsidRDefault="005E68AE">
      <w:pPr>
        <w:spacing w:after="0"/>
      </w:pPr>
      <w:r>
        <w:rPr>
          <w:rFonts w:ascii="Arial" w:hAnsi="Arial" w:cs="Arial"/>
          <w:b/>
          <w:bCs/>
          <w:sz w:val="28"/>
          <w:szCs w:val="28"/>
        </w:rPr>
        <w:t>4. MECZ O 1 m-ce</w:t>
      </w:r>
      <w:r>
        <w:rPr>
          <w:rFonts w:ascii="Arial" w:hAnsi="Arial" w:cs="Arial"/>
          <w:b/>
          <w:bCs/>
          <w:sz w:val="28"/>
          <w:szCs w:val="28"/>
        </w:rPr>
        <w:tab/>
        <w:t>SP 6 RADOM – UNIELINY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1:5</w:t>
      </w:r>
    </w:p>
    <w:p w14:paraId="306EF948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2C5E0FA1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MECZ O 5 MIEJSCE</w:t>
      </w:r>
    </w:p>
    <w:p w14:paraId="2F8A707A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WARSZAWA – SP 1 MIŃSK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0:0</w:t>
      </w:r>
    </w:p>
    <w:p w14:paraId="6D09BBC1" w14:textId="77777777" w:rsidR="00640367" w:rsidRDefault="00640367">
      <w:pPr>
        <w:spacing w:after="0"/>
        <w:rPr>
          <w:rFonts w:ascii="Arial" w:hAnsi="Arial" w:cs="Arial"/>
          <w:sz w:val="28"/>
          <w:szCs w:val="28"/>
        </w:rPr>
      </w:pPr>
    </w:p>
    <w:p w14:paraId="2974C73D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KLASYFIKACJA KOŃCOWA</w:t>
      </w:r>
    </w:p>
    <w:p w14:paraId="000C26D6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 UNIELINY</w:t>
      </w:r>
    </w:p>
    <w:p w14:paraId="6D3A91A4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 SP 6 RADOM</w:t>
      </w:r>
    </w:p>
    <w:p w14:paraId="7AF23FBB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 SP 8 SIEDLCE</w:t>
      </w:r>
    </w:p>
    <w:p w14:paraId="3A83D9DA" w14:textId="77777777" w:rsidR="00640367" w:rsidRDefault="005E68A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 SP 22 PŁOCK</w:t>
      </w:r>
    </w:p>
    <w:p w14:paraId="6F494FD7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31 WARSZAWA</w:t>
      </w:r>
    </w:p>
    <w:p w14:paraId="6A88EE87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SP 1 MIŃSK MAZOWIECKI</w:t>
      </w:r>
    </w:p>
    <w:p w14:paraId="2233A1F6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DRĄŻDŻEWO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1:9</w:t>
      </w:r>
      <w:r>
        <w:rPr>
          <w:rFonts w:ascii="Arial" w:hAnsi="Arial" w:cs="Arial"/>
          <w:sz w:val="28"/>
          <w:szCs w:val="28"/>
        </w:rPr>
        <w:tab/>
        <w:t>-8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A4</w:t>
      </w:r>
    </w:p>
    <w:p w14:paraId="31D929F1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MŁAWA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4:8</w:t>
      </w:r>
      <w:r>
        <w:rPr>
          <w:rFonts w:ascii="Arial" w:hAnsi="Arial" w:cs="Arial"/>
          <w:sz w:val="28"/>
          <w:szCs w:val="28"/>
        </w:rPr>
        <w:tab/>
        <w:t>-4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B4</w:t>
      </w:r>
    </w:p>
    <w:p w14:paraId="732AD8A4" w14:textId="77777777" w:rsidR="00640367" w:rsidRDefault="005E68A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RASZYN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4:4</w:t>
      </w:r>
      <w:r>
        <w:rPr>
          <w:rFonts w:ascii="Arial" w:hAnsi="Arial" w:cs="Arial"/>
          <w:sz w:val="28"/>
          <w:szCs w:val="28"/>
        </w:rPr>
        <w:tab/>
        <w:t>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C4</w:t>
      </w:r>
    </w:p>
    <w:p w14:paraId="4DC60077" w14:textId="77777777" w:rsidR="00640367" w:rsidRDefault="005E68AE">
      <w:pPr>
        <w:spacing w:after="0"/>
      </w:pPr>
      <w:r>
        <w:rPr>
          <w:rFonts w:ascii="Arial" w:hAnsi="Arial" w:cs="Arial"/>
          <w:sz w:val="28"/>
          <w:szCs w:val="28"/>
        </w:rPr>
        <w:tab/>
      </w:r>
    </w:p>
    <w:sectPr w:rsidR="0064036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1C4C" w14:textId="77777777" w:rsidR="00FB0126" w:rsidRDefault="00FB0126">
      <w:pPr>
        <w:spacing w:after="0" w:line="240" w:lineRule="auto"/>
      </w:pPr>
      <w:r>
        <w:separator/>
      </w:r>
    </w:p>
  </w:endnote>
  <w:endnote w:type="continuationSeparator" w:id="0">
    <w:p w14:paraId="4FD24B78" w14:textId="77777777" w:rsidR="00FB0126" w:rsidRDefault="00FB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B8CA" w14:textId="77777777" w:rsidR="00FB0126" w:rsidRDefault="00FB01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2C54A8" w14:textId="77777777" w:rsidR="00FB0126" w:rsidRDefault="00FB0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67"/>
    <w:rsid w:val="000D650F"/>
    <w:rsid w:val="005C5F7E"/>
    <w:rsid w:val="005E68AE"/>
    <w:rsid w:val="00640367"/>
    <w:rsid w:val="00F20253"/>
    <w:rsid w:val="00FB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D886"/>
  <w15:docId w15:val="{ABAA2BD8-78D2-43B1-9773-463FA7D7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rPr>
      <w:rFonts w:eastAsia="Times New Roman" w:cs="Times New Roman"/>
      <w:color w:val="2F5496"/>
    </w:rPr>
  </w:style>
  <w:style w:type="character" w:customStyle="1" w:styleId="Nagwek6Znak">
    <w:name w:val="Nagłówek 6 Znak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rPr>
      <w:rFonts w:eastAsia="Times New Roman" w:cs="Times New Roman"/>
      <w:color w:val="595959"/>
    </w:rPr>
  </w:style>
  <w:style w:type="character" w:customStyle="1" w:styleId="Nagwek8Znak">
    <w:name w:val="Nagłówek 8 Znak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rPr>
      <w:i/>
      <w:iCs/>
      <w:color w:val="2F5496"/>
    </w:rPr>
  </w:style>
  <w:style w:type="character" w:styleId="Odwoanieintensywne">
    <w:name w:val="Intense Reference"/>
    <w:rPr>
      <w:b/>
      <w:bCs/>
      <w:smallCaps/>
      <w:color w:val="2F5496"/>
      <w:spacing w:val="5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Rudzka</dc:creator>
  <cp:keywords/>
  <dc:description/>
  <cp:lastModifiedBy>Jarosław Mróz</cp:lastModifiedBy>
  <cp:revision>2</cp:revision>
  <cp:lastPrinted>2025-05-20T18:52:00Z</cp:lastPrinted>
  <dcterms:created xsi:type="dcterms:W3CDTF">2025-06-02T11:24:00Z</dcterms:created>
  <dcterms:modified xsi:type="dcterms:W3CDTF">2025-06-02T11:24:00Z</dcterms:modified>
</cp:coreProperties>
</file>