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60" w:rsidRDefault="007A3C70">
      <w:pPr>
        <w:jc w:val="center"/>
      </w:pPr>
      <w:r>
        <w:rPr>
          <w:noProof/>
        </w:rPr>
        <w:drawing>
          <wp:inline distT="0" distB="0" distL="0" distR="0">
            <wp:extent cx="1704975" cy="918210"/>
            <wp:effectExtent l="19050" t="0" r="9525" b="0"/>
            <wp:docPr id="4" name="Obraz 4" descr="C:\Users\Sekretariat\Downloads\LOGO_70-LAT_SZS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C:\Users\Sekretariat\Downloads\LOGO_70-LAT_SZS_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918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260" w:rsidRDefault="00FB7260">
      <w:pPr>
        <w:jc w:val="center"/>
      </w:pPr>
    </w:p>
    <w:p w:rsidR="00FB7260" w:rsidRDefault="007A3C70"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o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460500" cy="967105"/>
            <wp:effectExtent l="19050" t="0" r="6071" b="0"/>
            <wp:docPr id="1" name="Obraz 1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7867" cy="972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260" w:rsidRDefault="007A3C70">
      <w:pPr>
        <w:pStyle w:val="Tytu"/>
      </w:pPr>
      <w:r>
        <w:t>K O M U N I K A T  ORGANIZACYJNY</w:t>
      </w:r>
    </w:p>
    <w:p w:rsidR="00FB7260" w:rsidRDefault="00FB7260">
      <w:pPr>
        <w:jc w:val="center"/>
        <w:rPr>
          <w:b/>
        </w:rPr>
      </w:pPr>
    </w:p>
    <w:p w:rsidR="00FB7260" w:rsidRDefault="007A3C70">
      <w:pPr>
        <w:pStyle w:val="Tekstpodstawowy"/>
      </w:pPr>
      <w:r>
        <w:t>ZAWODÓW FINAŁOWYCH  LVII WARSZAWSKIEJ  OLIMPIADY MŁODZIEŻY W</w:t>
      </w:r>
    </w:p>
    <w:p w:rsidR="00FB7260" w:rsidRDefault="007A3C70">
      <w:pPr>
        <w:pStyle w:val="Tekstpodstawowy"/>
      </w:pPr>
      <w:r>
        <w:t>PIŁCE SIATKOWEJ CHŁOPCÓW  - SZKOŁY PODSTAWOWE KATEGORIA MŁODZIEŻ  -  202</w:t>
      </w:r>
      <w:r w:rsidR="00EF654A">
        <w:t>4</w:t>
      </w:r>
      <w:r>
        <w:t>/202</w:t>
      </w:r>
      <w:r w:rsidR="00EF654A">
        <w:t>5</w:t>
      </w:r>
    </w:p>
    <w:p w:rsidR="00FB7260" w:rsidRDefault="007A3C70">
      <w:pPr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wchodzi w życie z dniem 01.01.2016</w:t>
      </w:r>
    </w:p>
    <w:p w:rsidR="00FB7260" w:rsidRDefault="00FB7260">
      <w:pPr>
        <w:rPr>
          <w:rStyle w:val="Pogrubienie"/>
          <w:sz w:val="22"/>
          <w:szCs w:val="22"/>
        </w:rPr>
      </w:pPr>
    </w:p>
    <w:p w:rsidR="00FB7260" w:rsidRDefault="007A3C70">
      <w:pPr>
        <w:rPr>
          <w:b/>
          <w:color w:val="FF0000"/>
        </w:rPr>
      </w:pPr>
      <w:r>
        <w:rPr>
          <w:b/>
        </w:rPr>
        <w:t xml:space="preserve">Przed zawodami opiekun każdego zespołu musi dostarczyć bezpośredniemu organizatorowi zawodów pisemne zgłoszenie szkoły SRS do zawodów </w:t>
      </w:r>
      <w:r>
        <w:rPr>
          <w:b/>
          <w:u w:val="single"/>
        </w:rPr>
        <w:t>podpisane przez Dyrektora szkoły</w:t>
      </w:r>
      <w:r>
        <w:rPr>
          <w:b/>
        </w:rPr>
        <w:t xml:space="preserve">. </w:t>
      </w:r>
      <w:r>
        <w:rPr>
          <w:b/>
          <w:color w:val="FF0000"/>
        </w:rPr>
        <w:t>Drużyny bez zgłoszenia SRS nie będą dopuszczone do zawodów.</w:t>
      </w:r>
    </w:p>
    <w:p w:rsidR="00FB7260" w:rsidRDefault="007A3C70">
      <w:pPr>
        <w:rPr>
          <w:rStyle w:val="Pogrubienie"/>
          <w:b w:val="0"/>
          <w:bCs w:val="0"/>
        </w:rPr>
      </w:pPr>
      <w:r>
        <w:rPr>
          <w:b/>
        </w:rPr>
        <w:t>Zespół liczy maksymalnie 12 zawodników.</w:t>
      </w:r>
    </w:p>
    <w:p w:rsidR="00FB7260" w:rsidRDefault="00FB7260">
      <w:pPr>
        <w:rPr>
          <w:b/>
          <w:bCs/>
          <w:sz w:val="22"/>
          <w:szCs w:val="22"/>
        </w:rPr>
      </w:pPr>
    </w:p>
    <w:p w:rsidR="00FB7260" w:rsidRDefault="007A3C70">
      <w:r>
        <w:rPr>
          <w:b/>
        </w:rPr>
        <w:t>I         Zawody eliminacyjne</w:t>
      </w:r>
      <w:r>
        <w:t>: podział na grupy: system gry „każdy z każdym”; gra do dwóch wygranych setów; dwa pierwsze do 15 pkt.; trzeci do 15 pkt. / dopuszcza się możliwość gry do 25 pkt. o ile warunki czasowe na to pozwolą/: wysokość siatki 2</w:t>
      </w:r>
      <w:r w:rsidR="00324ECC">
        <w:t>35</w:t>
      </w:r>
      <w:r>
        <w:t xml:space="preserve"> cm</w:t>
      </w:r>
    </w:p>
    <w:p w:rsidR="00FB7260" w:rsidRDefault="007A3C70">
      <w:r>
        <w:t xml:space="preserve">Zawody w grupach  rozegrane zostaną jednego dnia. Kolejność gier wg losowania na miejscu zawodów. Do dalszych gier awansują po dwa zespoły z każdej grupy z eliminacji; ponadto obowiązują przepisy PZPS.                  </w:t>
      </w:r>
    </w:p>
    <w:p w:rsidR="00FB7260" w:rsidRDefault="00FB7260"/>
    <w:p w:rsidR="00FB7260" w:rsidRDefault="007A3C70">
      <w:pPr>
        <w:rPr>
          <w:b/>
        </w:rPr>
      </w:pPr>
      <w:r>
        <w:rPr>
          <w:b/>
        </w:rPr>
        <w:t>Miejsce zawodów, organizatorzy:</w:t>
      </w:r>
    </w:p>
    <w:p w:rsidR="00FB7260" w:rsidRDefault="007A3C70">
      <w:pPr>
        <w:rPr>
          <w:b/>
        </w:rPr>
      </w:pPr>
      <w:r>
        <w:rPr>
          <w:b/>
        </w:rPr>
        <w:t xml:space="preserve">Szkoła Podstawowa nr 388 ul. Deotymy 25/33 </w:t>
      </w:r>
    </w:p>
    <w:p w:rsidR="00FB7260" w:rsidRDefault="007A3C70">
      <w:pPr>
        <w:rPr>
          <w:b/>
        </w:rPr>
      </w:pPr>
      <w:r>
        <w:rPr>
          <w:b/>
        </w:rPr>
        <w:t xml:space="preserve">Organizatorzy – Adam Kulesza </w:t>
      </w:r>
      <w:r>
        <w:rPr>
          <w:b/>
        </w:rPr>
        <w:tab/>
        <w:t xml:space="preserve">    tel. 501-584-434</w:t>
      </w:r>
    </w:p>
    <w:p w:rsidR="00FB7260" w:rsidRDefault="007A3C70">
      <w:pPr>
        <w:rPr>
          <w:b/>
        </w:rPr>
      </w:pPr>
      <w:r>
        <w:rPr>
          <w:b/>
        </w:rPr>
        <w:t xml:space="preserve">                             Sebastian Banasiak tel. 662-246-312</w:t>
      </w:r>
    </w:p>
    <w:p w:rsidR="00FB7260" w:rsidRDefault="00FB7260"/>
    <w:p w:rsidR="006B1112" w:rsidRDefault="006B111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6B1112" w:rsidRPr="00EF134F" w:rsidTr="00EF654A">
        <w:tc>
          <w:tcPr>
            <w:tcW w:w="1767" w:type="dxa"/>
          </w:tcPr>
          <w:p w:rsidR="006B1112" w:rsidRPr="00EF134F" w:rsidRDefault="006B1112" w:rsidP="00EF654A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767" w:type="dxa"/>
          </w:tcPr>
          <w:p w:rsidR="006B1112" w:rsidRPr="00EF134F" w:rsidRDefault="006B1112" w:rsidP="00EF654A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768" w:type="dxa"/>
          </w:tcPr>
          <w:p w:rsidR="006B1112" w:rsidRPr="00EF134F" w:rsidRDefault="006B1112" w:rsidP="00EF654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768" w:type="dxa"/>
          </w:tcPr>
          <w:p w:rsidR="006B1112" w:rsidRPr="00EF134F" w:rsidRDefault="006B1112" w:rsidP="00EF654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768" w:type="dxa"/>
          </w:tcPr>
          <w:p w:rsidR="006B1112" w:rsidRPr="00EF134F" w:rsidRDefault="006B1112" w:rsidP="00EF654A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768" w:type="dxa"/>
          </w:tcPr>
          <w:p w:rsidR="006B1112" w:rsidRPr="00EF134F" w:rsidRDefault="006B1112" w:rsidP="00EF654A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EF654A" w:rsidTr="00EF654A">
        <w:trPr>
          <w:trHeight w:hRule="exact" w:val="284"/>
        </w:trPr>
        <w:tc>
          <w:tcPr>
            <w:tcW w:w="1767" w:type="dxa"/>
            <w:vAlign w:val="bottom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Wola</w:t>
            </w:r>
          </w:p>
        </w:tc>
        <w:tc>
          <w:tcPr>
            <w:tcW w:w="1767" w:type="dxa"/>
            <w:vAlign w:val="bottom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Ursynów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Bielany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Ochota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Żoliborz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Śródmieście</w:t>
            </w:r>
          </w:p>
        </w:tc>
      </w:tr>
      <w:tr w:rsidR="00EF654A" w:rsidTr="00EF654A">
        <w:trPr>
          <w:trHeight w:hRule="exact" w:val="284"/>
        </w:trPr>
        <w:tc>
          <w:tcPr>
            <w:tcW w:w="1767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Mokotów</w:t>
            </w:r>
          </w:p>
        </w:tc>
        <w:tc>
          <w:tcPr>
            <w:tcW w:w="1767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Wesoła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Bemowo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Wilanów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Targówek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Ursus</w:t>
            </w:r>
          </w:p>
        </w:tc>
      </w:tr>
      <w:tr w:rsidR="00EF654A" w:rsidTr="00EF654A">
        <w:trPr>
          <w:trHeight w:hRule="exact" w:val="284"/>
        </w:trPr>
        <w:tc>
          <w:tcPr>
            <w:tcW w:w="1767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Wawer</w:t>
            </w:r>
          </w:p>
        </w:tc>
        <w:tc>
          <w:tcPr>
            <w:tcW w:w="1767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Włochy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Białołęka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Rembertów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Praga Północ</w:t>
            </w:r>
          </w:p>
        </w:tc>
        <w:tc>
          <w:tcPr>
            <w:tcW w:w="1768" w:type="dxa"/>
          </w:tcPr>
          <w:p w:rsidR="00EF654A" w:rsidRDefault="00EF654A" w:rsidP="00EF654A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Praga Południe</w:t>
            </w:r>
          </w:p>
        </w:tc>
      </w:tr>
    </w:tbl>
    <w:p w:rsidR="00FB7260" w:rsidRDefault="007A3C70">
      <w:r>
        <w:t xml:space="preserve"> </w:t>
      </w:r>
      <w:r>
        <w:tab/>
      </w:r>
    </w:p>
    <w:p w:rsidR="00FB7260" w:rsidRDefault="00FB7260"/>
    <w:p w:rsidR="00FB7260" w:rsidRDefault="007A3C70">
      <w:pPr>
        <w:rPr>
          <w:b/>
        </w:rPr>
      </w:pPr>
      <w:r>
        <w:rPr>
          <w:b/>
          <w:u w:val="single"/>
        </w:rPr>
        <w:t>Terminy eliminacji:</w:t>
      </w:r>
      <w:r>
        <w:rPr>
          <w:b/>
        </w:rPr>
        <w:tab/>
      </w:r>
      <w:r>
        <w:rPr>
          <w:b/>
        </w:rPr>
        <w:tab/>
      </w:r>
    </w:p>
    <w:p w:rsidR="00FB7260" w:rsidRDefault="00FB7260">
      <w:pPr>
        <w:rPr>
          <w:b/>
        </w:rPr>
      </w:pPr>
    </w:p>
    <w:p w:rsidR="00FB7260" w:rsidRDefault="00EF654A">
      <w:pPr>
        <w:rPr>
          <w:b/>
          <w:u w:val="single"/>
        </w:rPr>
      </w:pPr>
      <w:r>
        <w:rPr>
          <w:b/>
        </w:rPr>
        <w:t>31</w:t>
      </w:r>
      <w:r w:rsidR="007A3C70">
        <w:rPr>
          <w:b/>
        </w:rPr>
        <w:t>.0</w:t>
      </w:r>
      <w:r>
        <w:rPr>
          <w:b/>
        </w:rPr>
        <w:t>3</w:t>
      </w:r>
      <w:r w:rsidR="007A3C70">
        <w:rPr>
          <w:b/>
        </w:rPr>
        <w:t>.202</w:t>
      </w:r>
      <w:r w:rsidR="00324ECC">
        <w:rPr>
          <w:b/>
        </w:rPr>
        <w:t>5</w:t>
      </w:r>
      <w:r w:rsidR="007A3C70">
        <w:rPr>
          <w:b/>
        </w:rPr>
        <w:t xml:space="preserve"> – </w:t>
      </w:r>
      <w:r w:rsidR="007A3C70">
        <w:t xml:space="preserve">Grupa A i B godz. </w:t>
      </w:r>
      <w:r w:rsidR="00D7014F">
        <w:t>10</w:t>
      </w:r>
      <w:r w:rsidR="007A3C70">
        <w:t>.</w:t>
      </w:r>
      <w:r w:rsidR="00D7014F">
        <w:t>0</w:t>
      </w:r>
      <w:r w:rsidR="007A3C70">
        <w:t>0</w:t>
      </w:r>
    </w:p>
    <w:p w:rsidR="00FB7260" w:rsidRDefault="007A3C70">
      <w:r>
        <w:t xml:space="preserve">                   -  Grupa C i D godz. 1</w:t>
      </w:r>
      <w:r w:rsidR="00D7014F">
        <w:t>2</w:t>
      </w:r>
      <w:r>
        <w:t>.</w:t>
      </w:r>
      <w:r w:rsidR="00D7014F">
        <w:t>0</w:t>
      </w:r>
      <w:r>
        <w:t>0</w:t>
      </w:r>
    </w:p>
    <w:p w:rsidR="00FB7260" w:rsidRDefault="007A3C70">
      <w:r>
        <w:t xml:space="preserve">                   -  Grupa E i F godz.  1</w:t>
      </w:r>
      <w:r w:rsidR="00D7014F">
        <w:t>4</w:t>
      </w:r>
      <w:r>
        <w:t>.</w:t>
      </w:r>
      <w:r w:rsidR="00D7014F">
        <w:t>0</w:t>
      </w:r>
      <w:r>
        <w:t>0</w:t>
      </w:r>
    </w:p>
    <w:p w:rsidR="00FB7260" w:rsidRDefault="007A3C70">
      <w:r>
        <w:rPr>
          <w:b/>
        </w:rPr>
        <w:tab/>
      </w:r>
      <w:r>
        <w:t xml:space="preserve"> </w:t>
      </w:r>
    </w:p>
    <w:p w:rsidR="00FB7260" w:rsidRDefault="007A3C70">
      <w:pPr>
        <w:pStyle w:val="Nagwek5"/>
        <w:numPr>
          <w:ilvl w:val="0"/>
          <w:numId w:val="0"/>
        </w:numPr>
        <w:rPr>
          <w:b w:val="0"/>
        </w:rPr>
      </w:pPr>
      <w:r>
        <w:rPr>
          <w:u w:val="single"/>
        </w:rPr>
        <w:lastRenderedPageBreak/>
        <w:t>II.  Zawody ćwierćfinałowe</w:t>
      </w:r>
      <w:r>
        <w:t xml:space="preserve">: </w:t>
      </w:r>
      <w:r>
        <w:rPr>
          <w:b w:val="0"/>
        </w:rPr>
        <w:t>podział na grupy po awansie z grup eliminacyjnych; system gry taki sam jak w zawodach eliminacyjnych;</w:t>
      </w:r>
    </w:p>
    <w:p w:rsidR="00FB7260" w:rsidRDefault="00FB7260"/>
    <w:p w:rsidR="00FB7260" w:rsidRDefault="007A3C70">
      <w:r>
        <w:t xml:space="preserve">        </w:t>
      </w:r>
      <w:r>
        <w:tab/>
        <w:t>Grupa  A</w:t>
      </w:r>
      <w:r>
        <w:tab/>
      </w:r>
      <w:r>
        <w:tab/>
        <w:t xml:space="preserve">Grupa  B </w:t>
      </w:r>
      <w:r>
        <w:tab/>
      </w:r>
      <w:r>
        <w:tab/>
        <w:t>Grupa  C</w:t>
      </w:r>
      <w:r>
        <w:tab/>
      </w:r>
      <w:r>
        <w:tab/>
        <w:t xml:space="preserve">Grupa D     </w:t>
      </w:r>
    </w:p>
    <w:p w:rsidR="00FB7260" w:rsidRDefault="007A3C70">
      <w:r>
        <w:t xml:space="preserve">         </w:t>
      </w:r>
      <w:r>
        <w:tab/>
        <w:t xml:space="preserve">B1                               B2                                A1                              A2 </w:t>
      </w:r>
    </w:p>
    <w:p w:rsidR="00FB7260" w:rsidRDefault="007A3C70">
      <w:r>
        <w:t xml:space="preserve">         </w:t>
      </w:r>
      <w:r>
        <w:tab/>
        <w:t>D2                               D1                                C2</w:t>
      </w:r>
      <w:r>
        <w:tab/>
      </w:r>
      <w:r>
        <w:tab/>
        <w:t xml:space="preserve">             C1</w:t>
      </w:r>
    </w:p>
    <w:p w:rsidR="00FB7260" w:rsidRDefault="007A3C70">
      <w:r>
        <w:t xml:space="preserve">         </w:t>
      </w:r>
      <w:r>
        <w:tab/>
        <w:t>F1</w:t>
      </w:r>
      <w:r>
        <w:tab/>
      </w:r>
      <w:r>
        <w:tab/>
      </w:r>
      <w:r>
        <w:tab/>
        <w:t>F2</w:t>
      </w:r>
      <w:r>
        <w:tab/>
      </w:r>
      <w:r>
        <w:tab/>
      </w:r>
      <w:r>
        <w:tab/>
        <w:t xml:space="preserve">  E1</w:t>
      </w:r>
      <w:r>
        <w:tab/>
      </w:r>
      <w:r>
        <w:tab/>
      </w:r>
      <w:r>
        <w:tab/>
        <w:t xml:space="preserve"> E2</w:t>
      </w:r>
    </w:p>
    <w:p w:rsidR="00FB7260" w:rsidRDefault="007A3C70">
      <w:r>
        <w:t xml:space="preserve"> </w:t>
      </w:r>
    </w:p>
    <w:p w:rsidR="00FB7260" w:rsidRDefault="00FB7260"/>
    <w:p w:rsidR="00FB7260" w:rsidRDefault="007A3C70">
      <w:r>
        <w:t xml:space="preserve">    </w:t>
      </w:r>
    </w:p>
    <w:p w:rsidR="00FB7260" w:rsidRDefault="00FB7260"/>
    <w:p w:rsidR="00FB7260" w:rsidRDefault="00FB7260"/>
    <w:p w:rsidR="00FB7260" w:rsidRDefault="007A3C70">
      <w:r>
        <w:t>Terminy ćwierćfinałów:</w:t>
      </w:r>
    </w:p>
    <w:p w:rsidR="00FB7260" w:rsidRDefault="00324ECC">
      <w:r>
        <w:rPr>
          <w:b/>
        </w:rPr>
        <w:t>01</w:t>
      </w:r>
      <w:r w:rsidR="007A3C70">
        <w:rPr>
          <w:b/>
        </w:rPr>
        <w:t>.04.202</w:t>
      </w:r>
      <w:r>
        <w:rPr>
          <w:b/>
        </w:rPr>
        <w:t>5</w:t>
      </w:r>
      <w:r w:rsidR="007A3C70">
        <w:rPr>
          <w:b/>
        </w:rPr>
        <w:t xml:space="preserve"> – </w:t>
      </w:r>
      <w:r w:rsidR="007A3C70">
        <w:t>Grupa A i B godz. 09:00</w:t>
      </w:r>
    </w:p>
    <w:p w:rsidR="00FB7260" w:rsidRDefault="007A3C70">
      <w:r>
        <w:tab/>
        <w:t xml:space="preserve">       -  Grupa C i D godz. 11:00</w:t>
      </w:r>
    </w:p>
    <w:p w:rsidR="00FB7260" w:rsidRDefault="007A3C70">
      <w:r>
        <w:t xml:space="preserve">       </w:t>
      </w:r>
      <w:r>
        <w:tab/>
      </w:r>
      <w:r>
        <w:tab/>
      </w:r>
      <w:r>
        <w:tab/>
        <w:t xml:space="preserve"> </w:t>
      </w:r>
    </w:p>
    <w:p w:rsidR="00FB7260" w:rsidRDefault="007A3C70">
      <w:pPr>
        <w:pStyle w:val="Nagwek5"/>
        <w:rPr>
          <w:sz w:val="24"/>
          <w:szCs w:val="24"/>
        </w:rPr>
      </w:pPr>
      <w:r>
        <w:rPr>
          <w:sz w:val="24"/>
          <w:szCs w:val="24"/>
        </w:rPr>
        <w:t xml:space="preserve">Zawody półfinałowe; „każdy z każdym”; wg przepisów PZPS do dwóch wygranych setów </w:t>
      </w:r>
    </w:p>
    <w:p w:rsidR="00FB7260" w:rsidRDefault="007A3C70">
      <w:pPr>
        <w:jc w:val="both"/>
      </w:pPr>
      <w:r>
        <w:t xml:space="preserve">             Do zawodów awansują po dwa zespoły z ćwierćfinałów tworząc dwie grupy półfinałowe:</w:t>
      </w:r>
    </w:p>
    <w:p w:rsidR="00FB7260" w:rsidRDefault="007A3C70">
      <w:r>
        <w:tab/>
        <w:t>Grupa I</w:t>
      </w:r>
      <w:r>
        <w:tab/>
      </w:r>
      <w:r>
        <w:tab/>
      </w:r>
      <w:r>
        <w:tab/>
      </w:r>
      <w:r>
        <w:tab/>
      </w:r>
      <w:r>
        <w:tab/>
        <w:t>Grupa II</w:t>
      </w:r>
    </w:p>
    <w:p w:rsidR="00FB7260" w:rsidRDefault="007A3C70">
      <w:pPr>
        <w:ind w:left="709"/>
      </w:pPr>
      <w:r>
        <w:t>1. I m Grupa A</w:t>
      </w:r>
      <w:r>
        <w:tab/>
      </w:r>
      <w:r>
        <w:tab/>
      </w:r>
      <w:r>
        <w:tab/>
      </w:r>
      <w:r>
        <w:tab/>
        <w:t>1. I m Grupa B</w:t>
      </w:r>
    </w:p>
    <w:p w:rsidR="00FB7260" w:rsidRDefault="007A3C70">
      <w:pPr>
        <w:ind w:left="709"/>
      </w:pPr>
      <w:r>
        <w:t>2. I m Grupa D</w:t>
      </w:r>
      <w:r>
        <w:tab/>
      </w:r>
      <w:r>
        <w:tab/>
      </w:r>
      <w:r>
        <w:tab/>
      </w:r>
      <w:r>
        <w:tab/>
        <w:t>2. I m Grupa C</w:t>
      </w:r>
    </w:p>
    <w:p w:rsidR="00FB7260" w:rsidRDefault="007A3C70">
      <w:pPr>
        <w:ind w:left="709"/>
      </w:pPr>
      <w:r>
        <w:t>3. II m Grupa B</w:t>
      </w:r>
      <w:r>
        <w:tab/>
      </w:r>
      <w:r>
        <w:tab/>
      </w:r>
      <w:r>
        <w:tab/>
      </w:r>
      <w:r>
        <w:tab/>
        <w:t>3. II m Grupa A</w:t>
      </w:r>
    </w:p>
    <w:p w:rsidR="00FB7260" w:rsidRDefault="007A3C70">
      <w:pPr>
        <w:ind w:left="709"/>
      </w:pPr>
      <w:r>
        <w:t>4. II m Grupa C</w:t>
      </w:r>
      <w:r>
        <w:tab/>
      </w:r>
      <w:r>
        <w:tab/>
      </w:r>
      <w:r>
        <w:tab/>
      </w:r>
      <w:r>
        <w:tab/>
        <w:t>4. II m Grupa D</w:t>
      </w:r>
    </w:p>
    <w:p w:rsidR="00FB7260" w:rsidRDefault="00FB7260">
      <w:pPr>
        <w:jc w:val="both"/>
      </w:pPr>
    </w:p>
    <w:p w:rsidR="00FB7260" w:rsidRDefault="00FB7260">
      <w:pPr>
        <w:ind w:left="1068"/>
      </w:pPr>
    </w:p>
    <w:p w:rsidR="00FB7260" w:rsidRDefault="00FB7260">
      <w:pPr>
        <w:ind w:left="1068"/>
      </w:pPr>
    </w:p>
    <w:p w:rsidR="00FB7260" w:rsidRDefault="00FB7260">
      <w:pPr>
        <w:ind w:left="1068"/>
      </w:pPr>
    </w:p>
    <w:p w:rsidR="00FB7260" w:rsidRDefault="007A3C70">
      <w:pPr>
        <w:rPr>
          <w:b/>
          <w:u w:val="single"/>
        </w:rPr>
      </w:pPr>
      <w:r>
        <w:rPr>
          <w:b/>
          <w:u w:val="single"/>
        </w:rPr>
        <w:t>TERMINARZ  ZAWODÓW  PÓŁFINAŁOWYCH</w:t>
      </w:r>
      <w:r>
        <w:rPr>
          <w:b/>
        </w:rPr>
        <w:t xml:space="preserve"> </w:t>
      </w:r>
    </w:p>
    <w:p w:rsidR="00FB7260" w:rsidRDefault="007A3C70">
      <w:pPr>
        <w:ind w:firstLine="708"/>
        <w:rPr>
          <w:b/>
        </w:rPr>
      </w:pPr>
      <w:r>
        <w:rPr>
          <w:b/>
        </w:rPr>
        <w:t xml:space="preserve">                       </w:t>
      </w:r>
    </w:p>
    <w:p w:rsidR="00FB7260" w:rsidRDefault="007A3C70">
      <w:pPr>
        <w:rPr>
          <w:b/>
        </w:rPr>
      </w:pPr>
      <w:r>
        <w:rPr>
          <w:b/>
        </w:rPr>
        <w:tab/>
      </w:r>
      <w:r>
        <w:rPr>
          <w:b/>
        </w:rPr>
        <w:tab/>
        <w:t>GRUPA 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GRUPA II</w:t>
      </w:r>
      <w:r>
        <w:rPr>
          <w:b/>
        </w:rPr>
        <w:tab/>
      </w:r>
    </w:p>
    <w:p w:rsidR="00FB7260" w:rsidRDefault="00324ECC">
      <w:pPr>
        <w:rPr>
          <w:b/>
        </w:rPr>
      </w:pPr>
      <w:r>
        <w:rPr>
          <w:b/>
        </w:rPr>
        <w:t>0</w:t>
      </w:r>
      <w:r w:rsidR="006E13E0">
        <w:rPr>
          <w:b/>
        </w:rPr>
        <w:t>3</w:t>
      </w:r>
      <w:r w:rsidR="007A3C70">
        <w:rPr>
          <w:b/>
        </w:rPr>
        <w:t>.04.202</w:t>
      </w:r>
      <w:r>
        <w:rPr>
          <w:b/>
        </w:rPr>
        <w:t>5</w:t>
      </w:r>
      <w:r w:rsidR="007A3C70">
        <w:rPr>
          <w:b/>
        </w:rPr>
        <w:t xml:space="preserve">  </w:t>
      </w:r>
      <w:r w:rsidR="007A3C70">
        <w:t xml:space="preserve">godz. </w:t>
      </w:r>
      <w:r w:rsidR="006E13E0">
        <w:t>09</w:t>
      </w:r>
      <w:r w:rsidR="007A3C70">
        <w:t>.00 – 1-</w:t>
      </w:r>
      <w:r>
        <w:t>4</w:t>
      </w:r>
      <w:r>
        <w:tab/>
      </w:r>
      <w:r>
        <w:tab/>
      </w:r>
      <w:r>
        <w:tab/>
      </w:r>
      <w:r w:rsidR="007A3C70">
        <w:t xml:space="preserve">godz. </w:t>
      </w:r>
      <w:r w:rsidR="006E13E0">
        <w:t>09</w:t>
      </w:r>
      <w:r w:rsidR="007A3C70">
        <w:t>:00 – 1-4</w:t>
      </w:r>
    </w:p>
    <w:p w:rsidR="00FB7260" w:rsidRDefault="007A3C70">
      <w:pPr>
        <w:pStyle w:val="Nagwek5"/>
        <w:numPr>
          <w:ilvl w:val="0"/>
          <w:numId w:val="0"/>
        </w:numPr>
        <w:rPr>
          <w:b w:val="0"/>
          <w:sz w:val="24"/>
          <w:szCs w:val="24"/>
        </w:rPr>
      </w:pPr>
      <w:r>
        <w:t xml:space="preserve">                 </w:t>
      </w:r>
      <w:r>
        <w:rPr>
          <w:b w:val="0"/>
          <w:sz w:val="24"/>
          <w:szCs w:val="24"/>
        </w:rPr>
        <w:t>godz. 1</w:t>
      </w:r>
      <w:r w:rsidR="006E13E0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.00 -  2-3</w:t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godz. 1</w:t>
      </w:r>
      <w:r w:rsidR="006E13E0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 xml:space="preserve">:00 – 2-3  </w:t>
      </w:r>
    </w:p>
    <w:p w:rsidR="00FB7260" w:rsidRDefault="007A3C70">
      <w:pPr>
        <w:pStyle w:val="Nagwek5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>godz.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1</w:t>
      </w:r>
      <w:r w:rsidR="006E13E0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.00 – 1-3</w:t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godz. 1</w:t>
      </w:r>
      <w:r w:rsidR="006E13E0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:00 – 1-3</w:t>
      </w:r>
    </w:p>
    <w:p w:rsidR="00FB7260" w:rsidRDefault="007A3C70">
      <w:pPr>
        <w:pStyle w:val="Nagwek5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>
        <w:rPr>
          <w:b w:val="0"/>
          <w:sz w:val="24"/>
          <w:szCs w:val="24"/>
        </w:rPr>
        <w:t xml:space="preserve"> godz. 1</w:t>
      </w:r>
      <w:r w:rsidR="006E13E0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>00 – 4-2</w:t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godz. 1</w:t>
      </w:r>
      <w:r w:rsidR="006E13E0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:00 – 4-2</w:t>
      </w:r>
    </w:p>
    <w:p w:rsidR="00FB7260" w:rsidRDefault="007A3C70">
      <w:pPr>
        <w:pStyle w:val="Nagwek5"/>
        <w:numPr>
          <w:ilvl w:val="0"/>
          <w:numId w:val="0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>godz. 1</w:t>
      </w:r>
      <w:r w:rsidR="006E13E0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.00 – 3-4</w:t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godz. 1</w:t>
      </w:r>
      <w:r w:rsidR="006E13E0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:00 – 3-4</w:t>
      </w:r>
    </w:p>
    <w:p w:rsidR="00FB7260" w:rsidRDefault="007A3C70">
      <w:pPr>
        <w:pStyle w:val="Nagwek5"/>
        <w:numPr>
          <w:ilvl w:val="0"/>
          <w:numId w:val="0"/>
        </w:numPr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b w:val="0"/>
          <w:sz w:val="24"/>
          <w:szCs w:val="24"/>
        </w:rPr>
        <w:t>godz. 1</w:t>
      </w:r>
      <w:r w:rsidR="006E13E0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.00 – 1-2</w:t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 w:rsidR="00324ECC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>godz. 1</w:t>
      </w:r>
      <w:r w:rsidR="006E13E0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:00 – 1-2                                                   </w:t>
      </w:r>
    </w:p>
    <w:p w:rsidR="00FB7260" w:rsidRDefault="00FB7260"/>
    <w:p w:rsidR="00FB7260" w:rsidRDefault="00FB7260"/>
    <w:p w:rsidR="00FB7260" w:rsidRDefault="007A3C70">
      <w:pPr>
        <w:pStyle w:val="Nagwek5"/>
        <w:numPr>
          <w:ilvl w:val="0"/>
          <w:numId w:val="0"/>
        </w:numPr>
      </w:pPr>
      <w:r>
        <w:t xml:space="preserve">III.    Zawody finałowe  </w:t>
      </w:r>
    </w:p>
    <w:p w:rsidR="00FB7260" w:rsidRDefault="007A3C70">
      <w:pPr>
        <w:pStyle w:val="Tekstpodstawowywcity"/>
      </w:pPr>
      <w:r>
        <w:t xml:space="preserve">Do zawodów finałowych awansują po 3 zespoły z grup półfinałowych.  Wg przepisu PZPS. </w:t>
      </w:r>
    </w:p>
    <w:p w:rsidR="00FB7260" w:rsidRDefault="00FB7260">
      <w:pPr>
        <w:pStyle w:val="Tekstpodstawowywcity"/>
      </w:pPr>
    </w:p>
    <w:p w:rsidR="00FB7260" w:rsidRDefault="00324ECC">
      <w:pPr>
        <w:pStyle w:val="Tekstpodstawowywcity"/>
        <w:ind w:left="0"/>
      </w:pPr>
      <w:r>
        <w:rPr>
          <w:b/>
        </w:rPr>
        <w:t>0</w:t>
      </w:r>
      <w:r w:rsidR="006E13E0">
        <w:rPr>
          <w:b/>
        </w:rPr>
        <w:t>4</w:t>
      </w:r>
      <w:bookmarkStart w:id="0" w:name="_GoBack"/>
      <w:bookmarkEnd w:id="0"/>
      <w:r w:rsidR="007A3C70">
        <w:rPr>
          <w:b/>
        </w:rPr>
        <w:t>.04.202</w:t>
      </w:r>
      <w:r>
        <w:rPr>
          <w:b/>
        </w:rPr>
        <w:t>5</w:t>
      </w:r>
      <w:r w:rsidR="007A3C70">
        <w:rPr>
          <w:b/>
        </w:rPr>
        <w:t xml:space="preserve">           </w:t>
      </w:r>
      <w:r w:rsidR="007A3C70">
        <w:t xml:space="preserve">wg systemu na krzyż” I </w:t>
      </w:r>
      <w:proofErr w:type="spellStart"/>
      <w:r w:rsidR="007A3C70">
        <w:t>i</w:t>
      </w:r>
      <w:proofErr w:type="spellEnd"/>
      <w:r w:rsidR="007A3C70">
        <w:t xml:space="preserve"> II miejsce z grup półfinałowych;  </w:t>
      </w:r>
    </w:p>
    <w:p w:rsidR="00FB7260" w:rsidRDefault="007A3C70">
      <w:pPr>
        <w:ind w:left="708"/>
      </w:pPr>
      <w:r>
        <w:t xml:space="preserve">                          godz.</w:t>
      </w:r>
      <w:r>
        <w:tab/>
        <w:t xml:space="preserve">09.00   I m gr. I  -  II m gr. II </w:t>
      </w:r>
    </w:p>
    <w:p w:rsidR="00FB7260" w:rsidRDefault="007A3C70">
      <w:pPr>
        <w:ind w:left="708"/>
      </w:pPr>
      <w:r>
        <w:t xml:space="preserve">                          godz.</w:t>
      </w:r>
      <w:r>
        <w:tab/>
        <w:t>09.00   I m gr. II -  II m gr.  I</w:t>
      </w:r>
    </w:p>
    <w:p w:rsidR="00FB7260" w:rsidRDefault="00FB7260">
      <w:pPr>
        <w:rPr>
          <w:b/>
          <w:u w:val="single"/>
        </w:rPr>
      </w:pPr>
    </w:p>
    <w:p w:rsidR="00FB7260" w:rsidRDefault="007A3C70">
      <w:pPr>
        <w:numPr>
          <w:ilvl w:val="0"/>
          <w:numId w:val="2"/>
        </w:numPr>
      </w:pPr>
      <w:r>
        <w:t xml:space="preserve">III miejsce z grup półfinałowych grają o </w:t>
      </w:r>
      <w:r>
        <w:rPr>
          <w:b/>
        </w:rPr>
        <w:t>miejsce V – VI</w:t>
      </w:r>
      <w:r>
        <w:t>;</w:t>
      </w:r>
      <w:r>
        <w:tab/>
        <w:t>godz. 10.00;</w:t>
      </w:r>
    </w:p>
    <w:p w:rsidR="00FB7260" w:rsidRDefault="007A3C70">
      <w:pPr>
        <w:numPr>
          <w:ilvl w:val="0"/>
          <w:numId w:val="2"/>
        </w:numPr>
      </w:pPr>
      <w:r>
        <w:t xml:space="preserve">pokonani z gry „na krzyż” grają  o </w:t>
      </w:r>
      <w:r>
        <w:rPr>
          <w:b/>
        </w:rPr>
        <w:t>III miejsce</w:t>
      </w:r>
      <w:r>
        <w:t>;</w:t>
      </w:r>
      <w:r>
        <w:tab/>
      </w:r>
      <w:r>
        <w:tab/>
        <w:t>godz. 10.</w:t>
      </w:r>
      <w:r w:rsidR="00324ECC">
        <w:t>0</w:t>
      </w:r>
      <w:r>
        <w:t>0;</w:t>
      </w:r>
    </w:p>
    <w:p w:rsidR="00FB7260" w:rsidRDefault="007A3C70">
      <w:pPr>
        <w:numPr>
          <w:ilvl w:val="0"/>
          <w:numId w:val="2"/>
        </w:numPr>
      </w:pPr>
      <w:r>
        <w:t xml:space="preserve">zwycięzcy z gry „na krzyż” grają o </w:t>
      </w:r>
      <w:r>
        <w:rPr>
          <w:b/>
        </w:rPr>
        <w:t>I miejsce</w:t>
      </w:r>
      <w:r>
        <w:t xml:space="preserve"> ;</w:t>
      </w:r>
      <w:r>
        <w:tab/>
      </w:r>
      <w:r>
        <w:tab/>
        <w:t xml:space="preserve">godz. 11.00   </w:t>
      </w:r>
    </w:p>
    <w:p w:rsidR="00FB7260" w:rsidRDefault="00FB7260">
      <w:pPr>
        <w:jc w:val="right"/>
      </w:pPr>
    </w:p>
    <w:p w:rsidR="00FB7260" w:rsidRDefault="00FB7260">
      <w:pPr>
        <w:jc w:val="right"/>
      </w:pPr>
    </w:p>
    <w:p w:rsidR="00FB7260" w:rsidRDefault="007A3C70">
      <w:pPr>
        <w:jc w:val="right"/>
        <w:rPr>
          <w:sz w:val="26"/>
        </w:rPr>
      </w:pPr>
      <w:r>
        <w:t xml:space="preserve">                                            </w:t>
      </w:r>
      <w:r>
        <w:tab/>
      </w:r>
      <w:r>
        <w:tab/>
        <w:t xml:space="preserve">      SZSWWM</w:t>
      </w:r>
    </w:p>
    <w:p w:rsidR="00FB7260" w:rsidRDefault="00FB7260">
      <w:pPr>
        <w:jc w:val="center"/>
      </w:pPr>
    </w:p>
    <w:sectPr w:rsidR="00FB7260" w:rsidSect="00FB7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2497"/>
    <w:multiLevelType w:val="singleLevel"/>
    <w:tmpl w:val="08112497"/>
    <w:lvl w:ilvl="0">
      <w:start w:val="1"/>
      <w:numFmt w:val="upperRoman"/>
      <w:pStyle w:val="Nagwek5"/>
      <w:lvlText w:val="%1."/>
      <w:lvlJc w:val="left"/>
      <w:pPr>
        <w:tabs>
          <w:tab w:val="left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52EA2C5C"/>
    <w:multiLevelType w:val="multilevel"/>
    <w:tmpl w:val="52EA2C5C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50F"/>
    <w:rsid w:val="000C172A"/>
    <w:rsid w:val="000D3518"/>
    <w:rsid w:val="000F0449"/>
    <w:rsid w:val="001215FE"/>
    <w:rsid w:val="00145151"/>
    <w:rsid w:val="0018347E"/>
    <w:rsid w:val="001A648B"/>
    <w:rsid w:val="001B1362"/>
    <w:rsid w:val="001E314C"/>
    <w:rsid w:val="00232AAB"/>
    <w:rsid w:val="00264D3D"/>
    <w:rsid w:val="00274553"/>
    <w:rsid w:val="00286114"/>
    <w:rsid w:val="002A398E"/>
    <w:rsid w:val="002C372F"/>
    <w:rsid w:val="002D2130"/>
    <w:rsid w:val="003032D1"/>
    <w:rsid w:val="00324ECC"/>
    <w:rsid w:val="003404AC"/>
    <w:rsid w:val="003B7C4E"/>
    <w:rsid w:val="003C4F9F"/>
    <w:rsid w:val="003E23C2"/>
    <w:rsid w:val="003F0F10"/>
    <w:rsid w:val="003F1487"/>
    <w:rsid w:val="0045002E"/>
    <w:rsid w:val="0045278A"/>
    <w:rsid w:val="00453C48"/>
    <w:rsid w:val="00465126"/>
    <w:rsid w:val="00474CB8"/>
    <w:rsid w:val="00485EE0"/>
    <w:rsid w:val="004C550F"/>
    <w:rsid w:val="004D3D40"/>
    <w:rsid w:val="004D7224"/>
    <w:rsid w:val="004E6A95"/>
    <w:rsid w:val="005431A5"/>
    <w:rsid w:val="00552225"/>
    <w:rsid w:val="005C0F84"/>
    <w:rsid w:val="005D72BF"/>
    <w:rsid w:val="006410AD"/>
    <w:rsid w:val="00671D4F"/>
    <w:rsid w:val="00687F71"/>
    <w:rsid w:val="006B1112"/>
    <w:rsid w:val="006C6B1A"/>
    <w:rsid w:val="006E13E0"/>
    <w:rsid w:val="0071446E"/>
    <w:rsid w:val="007822FA"/>
    <w:rsid w:val="00794D09"/>
    <w:rsid w:val="00795A21"/>
    <w:rsid w:val="007A3C70"/>
    <w:rsid w:val="007E429D"/>
    <w:rsid w:val="008240C0"/>
    <w:rsid w:val="00902703"/>
    <w:rsid w:val="00983708"/>
    <w:rsid w:val="009C0F1B"/>
    <w:rsid w:val="00A22B89"/>
    <w:rsid w:val="00A26DCB"/>
    <w:rsid w:val="00A769A7"/>
    <w:rsid w:val="00AD445C"/>
    <w:rsid w:val="00B1293B"/>
    <w:rsid w:val="00B37C45"/>
    <w:rsid w:val="00B551EC"/>
    <w:rsid w:val="00B64F37"/>
    <w:rsid w:val="00B72400"/>
    <w:rsid w:val="00B81060"/>
    <w:rsid w:val="00B96FEF"/>
    <w:rsid w:val="00BC2078"/>
    <w:rsid w:val="00BD19B0"/>
    <w:rsid w:val="00C10946"/>
    <w:rsid w:val="00C81661"/>
    <w:rsid w:val="00CA10D7"/>
    <w:rsid w:val="00CA6655"/>
    <w:rsid w:val="00CB2092"/>
    <w:rsid w:val="00CE2B12"/>
    <w:rsid w:val="00D20CA2"/>
    <w:rsid w:val="00D7014F"/>
    <w:rsid w:val="00E52B05"/>
    <w:rsid w:val="00EA0FF2"/>
    <w:rsid w:val="00EC416E"/>
    <w:rsid w:val="00EE0D42"/>
    <w:rsid w:val="00EF654A"/>
    <w:rsid w:val="00F43656"/>
    <w:rsid w:val="00F7739C"/>
    <w:rsid w:val="00F8266F"/>
    <w:rsid w:val="00F90B8E"/>
    <w:rsid w:val="00FB555D"/>
    <w:rsid w:val="00FB7260"/>
    <w:rsid w:val="00FD3B9A"/>
    <w:rsid w:val="414C642D"/>
    <w:rsid w:val="5552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6F6A8"/>
  <w15:docId w15:val="{EF859D1A-A4AF-47F8-9537-99154976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B7260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FB7260"/>
    <w:pPr>
      <w:keepNext/>
      <w:numPr>
        <w:numId w:val="1"/>
      </w:numPr>
      <w:outlineLvl w:val="4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FB726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B7260"/>
    <w:pPr>
      <w:spacing w:line="360" w:lineRule="auto"/>
      <w:jc w:val="center"/>
    </w:pPr>
    <w:rPr>
      <w:b/>
      <w:szCs w:val="20"/>
    </w:rPr>
  </w:style>
  <w:style w:type="paragraph" w:styleId="Tekstpodstawowywcity">
    <w:name w:val="Body Text Indent"/>
    <w:basedOn w:val="Normalny"/>
    <w:link w:val="TekstpodstawowywcityZnak"/>
    <w:rsid w:val="00FB7260"/>
    <w:pPr>
      <w:ind w:left="708"/>
    </w:pPr>
    <w:rPr>
      <w:szCs w:val="20"/>
    </w:rPr>
  </w:style>
  <w:style w:type="character" w:styleId="Pogrubienie">
    <w:name w:val="Strong"/>
    <w:uiPriority w:val="22"/>
    <w:qFormat/>
    <w:rsid w:val="00FB7260"/>
    <w:rPr>
      <w:b/>
      <w:bCs/>
    </w:rPr>
  </w:style>
  <w:style w:type="table" w:styleId="Tabela-Siatka">
    <w:name w:val="Table Grid"/>
    <w:basedOn w:val="Standardowy"/>
    <w:uiPriority w:val="59"/>
    <w:rsid w:val="00FB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FB7260"/>
    <w:pPr>
      <w:jc w:val="center"/>
    </w:pPr>
    <w:rPr>
      <w:b/>
      <w:sz w:val="32"/>
      <w:szCs w:val="20"/>
    </w:rPr>
  </w:style>
  <w:style w:type="character" w:customStyle="1" w:styleId="TekstdymkaZnak">
    <w:name w:val="Tekst dymka Znak"/>
    <w:basedOn w:val="Domylnaczcionkaakapitu"/>
    <w:link w:val="Tekstdymka"/>
    <w:rsid w:val="00FB7260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FB7260"/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B7260"/>
    <w:rPr>
      <w:b/>
      <w:sz w:val="24"/>
    </w:rPr>
  </w:style>
  <w:style w:type="character" w:customStyle="1" w:styleId="TytuZnak">
    <w:name w:val="Tytuł Znak"/>
    <w:basedOn w:val="Domylnaczcionkaakapitu"/>
    <w:link w:val="Tytu"/>
    <w:rsid w:val="00FB7260"/>
    <w:rPr>
      <w:b/>
      <w:sz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72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M%20LVI\szablon%2070%20lat%20SZ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70 lat SZS.dotx</Template>
  <TotalTime>22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ZWIĄZEK SPORTOWY</vt:lpstr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Sekretariat</dc:creator>
  <cp:lastModifiedBy>Radosław Krukowski</cp:lastModifiedBy>
  <cp:revision>6</cp:revision>
  <cp:lastPrinted>2010-11-16T18:58:00Z</cp:lastPrinted>
  <dcterms:created xsi:type="dcterms:W3CDTF">2024-03-22T10:26:00Z</dcterms:created>
  <dcterms:modified xsi:type="dcterms:W3CDTF">2025-03-19T17:10:00Z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F889BD9DB33345FE8A4DE76F9145CFAE_13</vt:lpwstr>
  </property>
</Properties>
</file>