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AC330" w14:textId="77777777" w:rsidR="009F79C0" w:rsidRDefault="00D32BCE">
      <w:pPr>
        <w:jc w:val="center"/>
      </w:pPr>
      <w:r>
        <w:rPr>
          <w:noProof/>
        </w:rPr>
        <w:drawing>
          <wp:inline distT="0" distB="0" distL="0" distR="0" wp14:anchorId="3D483100" wp14:editId="158C9A07">
            <wp:extent cx="1704975" cy="918210"/>
            <wp:effectExtent l="19050" t="0" r="9525" b="0"/>
            <wp:docPr id="4" name="Obraz 4" descr="C:\Users\Sekretariat\Downloads\LOGO_70-LAT_SZS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Sekretariat\Downloads\LOGO_70-LAT_SZS_pozi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18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6EAF79" w14:textId="77777777" w:rsidR="009F79C0" w:rsidRDefault="009F79C0">
      <w:pPr>
        <w:jc w:val="center"/>
      </w:pPr>
    </w:p>
    <w:p w14:paraId="3D4EA726" w14:textId="77777777" w:rsidR="009F79C0" w:rsidRDefault="00D32BCE">
      <w:r>
        <w:rPr>
          <w:noProof/>
        </w:rPr>
        <w:drawing>
          <wp:inline distT="0" distB="0" distL="0" distR="0" wp14:anchorId="4DFDCDE4" wp14:editId="1CD08B62">
            <wp:extent cx="600075" cy="676275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77FE321" wp14:editId="50392920">
            <wp:extent cx="628650" cy="676275"/>
            <wp:effectExtent l="19050" t="0" r="0" b="0"/>
            <wp:docPr id="3" name="Obraz 3" descr="layout_s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ayout_se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6F2FC1" w14:textId="77777777" w:rsidR="009F79C0" w:rsidRDefault="00D32BCE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LVII</w:t>
      </w:r>
      <w:r w:rsidR="008E5ECD">
        <w:rPr>
          <w:rFonts w:ascii="Arial" w:hAnsi="Arial" w:cs="Arial"/>
          <w:sz w:val="32"/>
          <w:szCs w:val="32"/>
          <w:u w:val="single"/>
        </w:rPr>
        <w:t>I</w:t>
      </w:r>
      <w:r>
        <w:rPr>
          <w:rFonts w:ascii="Arial" w:hAnsi="Arial" w:cs="Arial"/>
          <w:sz w:val="32"/>
          <w:szCs w:val="32"/>
          <w:u w:val="single"/>
        </w:rPr>
        <w:t xml:space="preserve"> WOM</w:t>
      </w:r>
    </w:p>
    <w:p w14:paraId="7D87B582" w14:textId="77777777" w:rsidR="009F79C0" w:rsidRDefault="00D32BCE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KOMUNIKAT KOŃCOWY ZAWODÓW FINAŁOWYCH</w:t>
      </w:r>
    </w:p>
    <w:p w14:paraId="5A4B377B" w14:textId="77777777" w:rsidR="009F79C0" w:rsidRDefault="00D32BCE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 K</w:t>
      </w:r>
      <w:r w:rsidR="008E5ECD">
        <w:rPr>
          <w:rFonts w:ascii="Arial" w:hAnsi="Arial" w:cs="Arial"/>
          <w:u w:val="single"/>
        </w:rPr>
        <w:t>OSZYKÓWCE DZIEWCZĄT - MŁODZIEŻ</w:t>
      </w:r>
    </w:p>
    <w:p w14:paraId="129C623F" w14:textId="77777777" w:rsidR="009F79C0" w:rsidRDefault="008E5EC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W ROKU SZK. 2024/2025</w:t>
      </w:r>
    </w:p>
    <w:p w14:paraId="1471C855" w14:textId="77777777" w:rsidR="009F79C0" w:rsidRDefault="009F79C0">
      <w:pPr>
        <w:rPr>
          <w:rFonts w:ascii="Arial" w:hAnsi="Arial" w:cs="Arial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4727"/>
        <w:gridCol w:w="1936"/>
        <w:gridCol w:w="1007"/>
      </w:tblGrid>
      <w:tr w:rsidR="009F79C0" w14:paraId="4C5BF34F" w14:textId="77777777">
        <w:trPr>
          <w:trHeight w:hRule="exact" w:val="680"/>
        </w:trPr>
        <w:tc>
          <w:tcPr>
            <w:tcW w:w="1084" w:type="dxa"/>
            <w:vAlign w:val="bottom"/>
          </w:tcPr>
          <w:p w14:paraId="6C1F1641" w14:textId="77777777" w:rsidR="009F79C0" w:rsidRDefault="00D32B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4727" w:type="dxa"/>
            <w:vAlign w:val="bottom"/>
          </w:tcPr>
          <w:p w14:paraId="7FA5B059" w14:textId="77777777" w:rsidR="009F79C0" w:rsidRDefault="00D32B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Szkoła</w:t>
            </w:r>
          </w:p>
        </w:tc>
        <w:tc>
          <w:tcPr>
            <w:tcW w:w="1936" w:type="dxa"/>
            <w:vAlign w:val="bottom"/>
          </w:tcPr>
          <w:p w14:paraId="126B468A" w14:textId="77777777" w:rsidR="009F79C0" w:rsidRDefault="00D32B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Dzielnica</w:t>
            </w:r>
          </w:p>
        </w:tc>
        <w:tc>
          <w:tcPr>
            <w:tcW w:w="1007" w:type="dxa"/>
            <w:vAlign w:val="bottom"/>
          </w:tcPr>
          <w:p w14:paraId="387DC784" w14:textId="77777777" w:rsidR="009F79C0" w:rsidRDefault="00D32B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Pkt. WOM</w:t>
            </w:r>
          </w:p>
        </w:tc>
      </w:tr>
      <w:tr w:rsidR="009F79C0" w14:paraId="2815FDF3" w14:textId="77777777">
        <w:trPr>
          <w:trHeight w:hRule="exact" w:val="397"/>
        </w:trPr>
        <w:tc>
          <w:tcPr>
            <w:tcW w:w="1084" w:type="dxa"/>
            <w:vAlign w:val="bottom"/>
          </w:tcPr>
          <w:p w14:paraId="7E920E2A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27" w:type="dxa"/>
            <w:vAlign w:val="bottom"/>
          </w:tcPr>
          <w:p w14:paraId="443653C0" w14:textId="77777777" w:rsidR="009F79C0" w:rsidRPr="00D32BCE" w:rsidRDefault="00E67AF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204</w:t>
            </w:r>
          </w:p>
        </w:tc>
        <w:tc>
          <w:tcPr>
            <w:tcW w:w="1936" w:type="dxa"/>
            <w:vAlign w:val="bottom"/>
          </w:tcPr>
          <w:p w14:paraId="7337B534" w14:textId="77777777" w:rsidR="009F79C0" w:rsidRDefault="00E67A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007" w:type="dxa"/>
            <w:vAlign w:val="bottom"/>
          </w:tcPr>
          <w:p w14:paraId="3B2F7E88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9F79C0" w14:paraId="772A4A55" w14:textId="77777777">
        <w:trPr>
          <w:trHeight w:hRule="exact" w:val="397"/>
        </w:trPr>
        <w:tc>
          <w:tcPr>
            <w:tcW w:w="1084" w:type="dxa"/>
            <w:vAlign w:val="bottom"/>
          </w:tcPr>
          <w:p w14:paraId="6EBC253F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27" w:type="dxa"/>
            <w:vAlign w:val="bottom"/>
          </w:tcPr>
          <w:p w14:paraId="42EDD726" w14:textId="77777777" w:rsidR="009F79C0" w:rsidRPr="00D32BCE" w:rsidRDefault="00E67AF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28</w:t>
            </w:r>
          </w:p>
        </w:tc>
        <w:tc>
          <w:tcPr>
            <w:tcW w:w="1936" w:type="dxa"/>
            <w:vAlign w:val="bottom"/>
          </w:tcPr>
          <w:p w14:paraId="3963B0FC" w14:textId="77777777" w:rsidR="009F79C0" w:rsidRDefault="00E67A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007" w:type="dxa"/>
            <w:vAlign w:val="bottom"/>
          </w:tcPr>
          <w:p w14:paraId="408987C4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9F79C0" w14:paraId="0C159BBD" w14:textId="77777777">
        <w:trPr>
          <w:trHeight w:hRule="exact" w:val="397"/>
        </w:trPr>
        <w:tc>
          <w:tcPr>
            <w:tcW w:w="1084" w:type="dxa"/>
            <w:vAlign w:val="bottom"/>
          </w:tcPr>
          <w:p w14:paraId="2C72A0CE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27" w:type="dxa"/>
            <w:vAlign w:val="bottom"/>
          </w:tcPr>
          <w:p w14:paraId="448FD77A" w14:textId="77777777" w:rsidR="009F79C0" w:rsidRPr="00D32BCE" w:rsidRDefault="00E67AF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80</w:t>
            </w:r>
          </w:p>
        </w:tc>
        <w:tc>
          <w:tcPr>
            <w:tcW w:w="1936" w:type="dxa"/>
            <w:vAlign w:val="bottom"/>
          </w:tcPr>
          <w:p w14:paraId="5D4A3896" w14:textId="77777777" w:rsidR="009F79C0" w:rsidRDefault="00E67A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07" w:type="dxa"/>
            <w:vAlign w:val="bottom"/>
          </w:tcPr>
          <w:p w14:paraId="0369C776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F79C0" w14:paraId="2CAAA476" w14:textId="77777777">
        <w:trPr>
          <w:trHeight w:hRule="exact" w:val="397"/>
        </w:trPr>
        <w:tc>
          <w:tcPr>
            <w:tcW w:w="1084" w:type="dxa"/>
            <w:vAlign w:val="bottom"/>
          </w:tcPr>
          <w:p w14:paraId="34045909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27" w:type="dxa"/>
            <w:vAlign w:val="bottom"/>
          </w:tcPr>
          <w:p w14:paraId="25D86AAA" w14:textId="77777777" w:rsidR="009F79C0" w:rsidRPr="00D32BCE" w:rsidRDefault="00E67AF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65</w:t>
            </w:r>
          </w:p>
        </w:tc>
        <w:tc>
          <w:tcPr>
            <w:tcW w:w="1936" w:type="dxa"/>
            <w:vAlign w:val="bottom"/>
          </w:tcPr>
          <w:p w14:paraId="7A80BEAA" w14:textId="77777777" w:rsidR="009F79C0" w:rsidRDefault="00E67A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07" w:type="dxa"/>
            <w:vAlign w:val="bottom"/>
          </w:tcPr>
          <w:p w14:paraId="381F87D4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F79C0" w14:paraId="3D2F377D" w14:textId="77777777">
        <w:trPr>
          <w:trHeight w:hRule="exact" w:val="397"/>
        </w:trPr>
        <w:tc>
          <w:tcPr>
            <w:tcW w:w="1084" w:type="dxa"/>
            <w:vAlign w:val="bottom"/>
          </w:tcPr>
          <w:p w14:paraId="2974118B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27" w:type="dxa"/>
            <w:vAlign w:val="bottom"/>
          </w:tcPr>
          <w:p w14:paraId="64D1D0B2" w14:textId="77777777" w:rsidR="009F79C0" w:rsidRPr="00D32BCE" w:rsidRDefault="00E67AF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88</w:t>
            </w:r>
          </w:p>
        </w:tc>
        <w:tc>
          <w:tcPr>
            <w:tcW w:w="1936" w:type="dxa"/>
            <w:vAlign w:val="bottom"/>
          </w:tcPr>
          <w:p w14:paraId="60401647" w14:textId="77777777" w:rsidR="009F79C0" w:rsidRDefault="00E67A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007" w:type="dxa"/>
            <w:vAlign w:val="bottom"/>
          </w:tcPr>
          <w:p w14:paraId="15A384ED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F79C0" w14:paraId="0E74CE39" w14:textId="77777777">
        <w:trPr>
          <w:trHeight w:hRule="exact" w:val="397"/>
        </w:trPr>
        <w:tc>
          <w:tcPr>
            <w:tcW w:w="1084" w:type="dxa"/>
            <w:vAlign w:val="bottom"/>
          </w:tcPr>
          <w:p w14:paraId="57708383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27" w:type="dxa"/>
            <w:vAlign w:val="bottom"/>
          </w:tcPr>
          <w:p w14:paraId="12720EE9" w14:textId="77777777" w:rsidR="009F79C0" w:rsidRPr="00D32BCE" w:rsidRDefault="00E67AF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152</w:t>
            </w:r>
          </w:p>
        </w:tc>
        <w:tc>
          <w:tcPr>
            <w:tcW w:w="1936" w:type="dxa"/>
            <w:vAlign w:val="bottom"/>
          </w:tcPr>
          <w:p w14:paraId="3CB2BDB6" w14:textId="77777777" w:rsidR="009F79C0" w:rsidRDefault="00E67A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07" w:type="dxa"/>
            <w:vAlign w:val="bottom"/>
          </w:tcPr>
          <w:p w14:paraId="3024CA62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F79C0" w14:paraId="0884FB1C" w14:textId="77777777">
        <w:trPr>
          <w:trHeight w:hRule="exact" w:val="397"/>
        </w:trPr>
        <w:tc>
          <w:tcPr>
            <w:tcW w:w="1084" w:type="dxa"/>
            <w:vAlign w:val="bottom"/>
          </w:tcPr>
          <w:p w14:paraId="32181229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27" w:type="dxa"/>
            <w:vAlign w:val="bottom"/>
          </w:tcPr>
          <w:p w14:paraId="607D843C" w14:textId="77777777" w:rsidR="009F79C0" w:rsidRPr="00D32BCE" w:rsidRDefault="00E67AF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79</w:t>
            </w:r>
          </w:p>
        </w:tc>
        <w:tc>
          <w:tcPr>
            <w:tcW w:w="1936" w:type="dxa"/>
            <w:vAlign w:val="bottom"/>
          </w:tcPr>
          <w:p w14:paraId="4A46EDBA" w14:textId="77777777" w:rsidR="009F79C0" w:rsidRDefault="00E67A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007" w:type="dxa"/>
            <w:vAlign w:val="bottom"/>
          </w:tcPr>
          <w:p w14:paraId="1E1AE30C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F79C0" w14:paraId="7C7F5A91" w14:textId="77777777">
        <w:trPr>
          <w:trHeight w:hRule="exact" w:val="397"/>
        </w:trPr>
        <w:tc>
          <w:tcPr>
            <w:tcW w:w="1084" w:type="dxa"/>
            <w:vAlign w:val="bottom"/>
          </w:tcPr>
          <w:p w14:paraId="70A21A0A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27" w:type="dxa"/>
            <w:vAlign w:val="bottom"/>
          </w:tcPr>
          <w:p w14:paraId="15CDECAB" w14:textId="77777777" w:rsidR="009F79C0" w:rsidRPr="00D32BCE" w:rsidRDefault="00E67AF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355</w:t>
            </w:r>
          </w:p>
        </w:tc>
        <w:tc>
          <w:tcPr>
            <w:tcW w:w="1936" w:type="dxa"/>
            <w:vAlign w:val="bottom"/>
          </w:tcPr>
          <w:p w14:paraId="17FD197D" w14:textId="77777777" w:rsidR="009F79C0" w:rsidRDefault="00E67A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1007" w:type="dxa"/>
            <w:vAlign w:val="bottom"/>
          </w:tcPr>
          <w:p w14:paraId="63C7A12E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F79C0" w14:paraId="6B17D5CE" w14:textId="77777777">
        <w:trPr>
          <w:trHeight w:hRule="exact" w:val="397"/>
        </w:trPr>
        <w:tc>
          <w:tcPr>
            <w:tcW w:w="1084" w:type="dxa"/>
            <w:vAlign w:val="bottom"/>
          </w:tcPr>
          <w:p w14:paraId="3CC26C5B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27" w:type="dxa"/>
            <w:vAlign w:val="bottom"/>
          </w:tcPr>
          <w:p w14:paraId="09C3A652" w14:textId="77777777" w:rsidR="009F79C0" w:rsidRPr="00D32BCE" w:rsidRDefault="007610F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321</w:t>
            </w:r>
          </w:p>
        </w:tc>
        <w:tc>
          <w:tcPr>
            <w:tcW w:w="1936" w:type="dxa"/>
            <w:vAlign w:val="bottom"/>
          </w:tcPr>
          <w:p w14:paraId="31D0414D" w14:textId="77777777" w:rsidR="009F79C0" w:rsidRDefault="007610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07" w:type="dxa"/>
            <w:vAlign w:val="bottom"/>
          </w:tcPr>
          <w:p w14:paraId="1D65F294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F79C0" w14:paraId="4167CF6A" w14:textId="77777777">
        <w:trPr>
          <w:trHeight w:hRule="exact" w:val="397"/>
        </w:trPr>
        <w:tc>
          <w:tcPr>
            <w:tcW w:w="1084" w:type="dxa"/>
            <w:vAlign w:val="bottom"/>
          </w:tcPr>
          <w:p w14:paraId="0C7228F7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27" w:type="dxa"/>
            <w:vAlign w:val="bottom"/>
          </w:tcPr>
          <w:p w14:paraId="129A3937" w14:textId="77777777" w:rsidR="009F79C0" w:rsidRPr="00D32BCE" w:rsidRDefault="007610F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132</w:t>
            </w:r>
          </w:p>
        </w:tc>
        <w:tc>
          <w:tcPr>
            <w:tcW w:w="1936" w:type="dxa"/>
            <w:vAlign w:val="bottom"/>
          </w:tcPr>
          <w:p w14:paraId="4191B046" w14:textId="77777777" w:rsidR="009F79C0" w:rsidRDefault="007610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07" w:type="dxa"/>
            <w:vAlign w:val="bottom"/>
          </w:tcPr>
          <w:p w14:paraId="0D24373D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F79C0" w14:paraId="0DC66CEF" w14:textId="77777777">
        <w:trPr>
          <w:trHeight w:hRule="exact" w:val="397"/>
        </w:trPr>
        <w:tc>
          <w:tcPr>
            <w:tcW w:w="1084" w:type="dxa"/>
            <w:vAlign w:val="bottom"/>
          </w:tcPr>
          <w:p w14:paraId="468CEE73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27" w:type="dxa"/>
            <w:vAlign w:val="bottom"/>
          </w:tcPr>
          <w:p w14:paraId="27A47C8F" w14:textId="77777777" w:rsidR="009F79C0" w:rsidRPr="00D32BCE" w:rsidRDefault="007610F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100</w:t>
            </w:r>
          </w:p>
        </w:tc>
        <w:tc>
          <w:tcPr>
            <w:tcW w:w="1936" w:type="dxa"/>
            <w:vAlign w:val="bottom"/>
          </w:tcPr>
          <w:p w14:paraId="6C4B3810" w14:textId="77777777" w:rsidR="009F79C0" w:rsidRDefault="007610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07" w:type="dxa"/>
            <w:vAlign w:val="bottom"/>
          </w:tcPr>
          <w:p w14:paraId="1CB2ADE8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F79C0" w14:paraId="3D51756E" w14:textId="77777777">
        <w:trPr>
          <w:trHeight w:hRule="exact" w:val="397"/>
        </w:trPr>
        <w:tc>
          <w:tcPr>
            <w:tcW w:w="1084" w:type="dxa"/>
            <w:vAlign w:val="bottom"/>
          </w:tcPr>
          <w:p w14:paraId="104DC386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27" w:type="dxa"/>
            <w:vAlign w:val="bottom"/>
          </w:tcPr>
          <w:p w14:paraId="1252B616" w14:textId="77777777" w:rsidR="009F79C0" w:rsidRPr="00D32BCE" w:rsidRDefault="007610F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385</w:t>
            </w:r>
          </w:p>
        </w:tc>
        <w:tc>
          <w:tcPr>
            <w:tcW w:w="1936" w:type="dxa"/>
            <w:vAlign w:val="bottom"/>
          </w:tcPr>
          <w:p w14:paraId="0A202BA2" w14:textId="77777777" w:rsidR="009F79C0" w:rsidRDefault="007610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1007" w:type="dxa"/>
            <w:vAlign w:val="bottom"/>
          </w:tcPr>
          <w:p w14:paraId="0F369DD4" w14:textId="77777777" w:rsidR="009F79C0" w:rsidRDefault="007F1E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F79C0" w14:paraId="763D4AB7" w14:textId="77777777">
        <w:trPr>
          <w:trHeight w:hRule="exact" w:val="397"/>
        </w:trPr>
        <w:tc>
          <w:tcPr>
            <w:tcW w:w="1084" w:type="dxa"/>
            <w:vAlign w:val="bottom"/>
          </w:tcPr>
          <w:p w14:paraId="7912C543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27" w:type="dxa"/>
            <w:vAlign w:val="bottom"/>
          </w:tcPr>
          <w:p w14:paraId="6026A668" w14:textId="77777777" w:rsidR="009F79C0" w:rsidRPr="00D32BCE" w:rsidRDefault="007610FF" w:rsidP="00D32B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210</w:t>
            </w:r>
          </w:p>
        </w:tc>
        <w:tc>
          <w:tcPr>
            <w:tcW w:w="1936" w:type="dxa"/>
            <w:vAlign w:val="bottom"/>
          </w:tcPr>
          <w:p w14:paraId="45CAC26A" w14:textId="77777777" w:rsidR="009F79C0" w:rsidRDefault="007610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07" w:type="dxa"/>
            <w:vAlign w:val="bottom"/>
          </w:tcPr>
          <w:p w14:paraId="0E914629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F79C0" w14:paraId="2E810787" w14:textId="77777777">
        <w:trPr>
          <w:trHeight w:hRule="exact" w:val="397"/>
        </w:trPr>
        <w:tc>
          <w:tcPr>
            <w:tcW w:w="1084" w:type="dxa"/>
            <w:vAlign w:val="bottom"/>
          </w:tcPr>
          <w:p w14:paraId="286834AF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27" w:type="dxa"/>
            <w:vAlign w:val="bottom"/>
          </w:tcPr>
          <w:p w14:paraId="40B9EE1F" w14:textId="77777777" w:rsidR="009F79C0" w:rsidRPr="00D32BCE" w:rsidRDefault="007610F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Zakonu Pijarów</w:t>
            </w:r>
          </w:p>
        </w:tc>
        <w:tc>
          <w:tcPr>
            <w:tcW w:w="1936" w:type="dxa"/>
            <w:vAlign w:val="bottom"/>
          </w:tcPr>
          <w:p w14:paraId="37F0FF38" w14:textId="77777777" w:rsidR="009F79C0" w:rsidRDefault="007610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07" w:type="dxa"/>
            <w:vAlign w:val="bottom"/>
          </w:tcPr>
          <w:p w14:paraId="337BC6A9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F79C0" w14:paraId="189B7F29" w14:textId="77777777">
        <w:trPr>
          <w:trHeight w:hRule="exact" w:val="397"/>
        </w:trPr>
        <w:tc>
          <w:tcPr>
            <w:tcW w:w="1084" w:type="dxa"/>
            <w:vAlign w:val="bottom"/>
          </w:tcPr>
          <w:p w14:paraId="270AA07C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27" w:type="dxa"/>
            <w:vAlign w:val="bottom"/>
          </w:tcPr>
          <w:p w14:paraId="5DBB71BD" w14:textId="77777777" w:rsidR="009F79C0" w:rsidRPr="00D32BCE" w:rsidRDefault="007610F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360</w:t>
            </w:r>
          </w:p>
        </w:tc>
        <w:tc>
          <w:tcPr>
            <w:tcW w:w="1936" w:type="dxa"/>
            <w:vAlign w:val="bottom"/>
          </w:tcPr>
          <w:p w14:paraId="7B073E71" w14:textId="77777777" w:rsidR="009F79C0" w:rsidRDefault="007610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07" w:type="dxa"/>
            <w:vAlign w:val="bottom"/>
          </w:tcPr>
          <w:p w14:paraId="5FF36CA2" w14:textId="77777777" w:rsidR="009F79C0" w:rsidRDefault="00D32B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05FD3BBD" w14:textId="77777777" w:rsidR="009F79C0" w:rsidRDefault="009F79C0">
      <w:pPr>
        <w:rPr>
          <w:rFonts w:ascii="Arial" w:hAnsi="Arial" w:cs="Arial"/>
          <w:u w:val="single"/>
        </w:rPr>
      </w:pPr>
    </w:p>
    <w:p w14:paraId="5EE9755C" w14:textId="5B070F5C" w:rsidR="009F79C0" w:rsidRDefault="007610FF" w:rsidP="007610FF">
      <w:r>
        <w:rPr>
          <w:rFonts w:ascii="Arial" w:hAnsi="Arial" w:cs="Arial"/>
        </w:rPr>
        <w:tab/>
        <w:t>N</w:t>
      </w:r>
      <w:r w:rsidR="0055350E">
        <w:rPr>
          <w:rFonts w:ascii="Arial" w:hAnsi="Arial" w:cs="Arial"/>
        </w:rPr>
        <w:t xml:space="preserve">a zawody nie </w:t>
      </w:r>
      <w:r>
        <w:rPr>
          <w:rFonts w:ascii="Arial" w:hAnsi="Arial" w:cs="Arial"/>
        </w:rPr>
        <w:t>zgłosiły się</w:t>
      </w:r>
      <w:r w:rsidR="0055350E">
        <w:rPr>
          <w:rFonts w:ascii="Arial" w:hAnsi="Arial" w:cs="Arial"/>
        </w:rPr>
        <w:t xml:space="preserve"> szkoły z</w:t>
      </w:r>
      <w:r>
        <w:rPr>
          <w:rFonts w:ascii="Arial" w:hAnsi="Arial" w:cs="Arial"/>
        </w:rPr>
        <w:t xml:space="preserve"> Praga Płn., Praga Płd., Rembertów</w:t>
      </w:r>
    </w:p>
    <w:sectPr w:rsidR="009F79C0" w:rsidSect="009F7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9A"/>
    <w:rsid w:val="000C172A"/>
    <w:rsid w:val="000D3518"/>
    <w:rsid w:val="000F0449"/>
    <w:rsid w:val="001215FE"/>
    <w:rsid w:val="00145151"/>
    <w:rsid w:val="0018347E"/>
    <w:rsid w:val="001B1362"/>
    <w:rsid w:val="001E314C"/>
    <w:rsid w:val="00232AAB"/>
    <w:rsid w:val="00264D3D"/>
    <w:rsid w:val="00286114"/>
    <w:rsid w:val="002A398E"/>
    <w:rsid w:val="002C372F"/>
    <w:rsid w:val="002D2130"/>
    <w:rsid w:val="003032D1"/>
    <w:rsid w:val="003404AC"/>
    <w:rsid w:val="003B7C4E"/>
    <w:rsid w:val="003C4F9F"/>
    <w:rsid w:val="003E23C2"/>
    <w:rsid w:val="003F0F10"/>
    <w:rsid w:val="003F1487"/>
    <w:rsid w:val="0045002E"/>
    <w:rsid w:val="0045278A"/>
    <w:rsid w:val="00453C48"/>
    <w:rsid w:val="00465126"/>
    <w:rsid w:val="00474CB8"/>
    <w:rsid w:val="00485EE0"/>
    <w:rsid w:val="004D3D40"/>
    <w:rsid w:val="004D7224"/>
    <w:rsid w:val="004E6A95"/>
    <w:rsid w:val="005431A5"/>
    <w:rsid w:val="00552225"/>
    <w:rsid w:val="0055350E"/>
    <w:rsid w:val="005C0F84"/>
    <w:rsid w:val="005D72BF"/>
    <w:rsid w:val="006410AD"/>
    <w:rsid w:val="00671D4F"/>
    <w:rsid w:val="00687F71"/>
    <w:rsid w:val="006C6B1A"/>
    <w:rsid w:val="0071446E"/>
    <w:rsid w:val="007610FF"/>
    <w:rsid w:val="007822FA"/>
    <w:rsid w:val="00794D09"/>
    <w:rsid w:val="00795A21"/>
    <w:rsid w:val="007E429D"/>
    <w:rsid w:val="007F1E03"/>
    <w:rsid w:val="008240C0"/>
    <w:rsid w:val="008E5ECD"/>
    <w:rsid w:val="00902703"/>
    <w:rsid w:val="0090274A"/>
    <w:rsid w:val="00983708"/>
    <w:rsid w:val="00993B99"/>
    <w:rsid w:val="009C0F1B"/>
    <w:rsid w:val="009F79C0"/>
    <w:rsid w:val="00A22B89"/>
    <w:rsid w:val="00A26DCB"/>
    <w:rsid w:val="00A769A7"/>
    <w:rsid w:val="00AD445C"/>
    <w:rsid w:val="00B1293B"/>
    <w:rsid w:val="00B37C45"/>
    <w:rsid w:val="00B551EC"/>
    <w:rsid w:val="00B64F37"/>
    <w:rsid w:val="00B72400"/>
    <w:rsid w:val="00B81060"/>
    <w:rsid w:val="00B96FEF"/>
    <w:rsid w:val="00BC2078"/>
    <w:rsid w:val="00BD19B0"/>
    <w:rsid w:val="00C10946"/>
    <w:rsid w:val="00C81661"/>
    <w:rsid w:val="00CA10D7"/>
    <w:rsid w:val="00CA6655"/>
    <w:rsid w:val="00CB2092"/>
    <w:rsid w:val="00CE2B12"/>
    <w:rsid w:val="00D32BCE"/>
    <w:rsid w:val="00E1183B"/>
    <w:rsid w:val="00E52B05"/>
    <w:rsid w:val="00E56E9A"/>
    <w:rsid w:val="00E67AFD"/>
    <w:rsid w:val="00EA0FF2"/>
    <w:rsid w:val="00EC416E"/>
    <w:rsid w:val="00EE0D42"/>
    <w:rsid w:val="00F43656"/>
    <w:rsid w:val="00F7739C"/>
    <w:rsid w:val="00F8266F"/>
    <w:rsid w:val="00F90B8E"/>
    <w:rsid w:val="00FB2B5E"/>
    <w:rsid w:val="00FB555D"/>
    <w:rsid w:val="00FD3B9A"/>
    <w:rsid w:val="38126F8A"/>
    <w:rsid w:val="43D33251"/>
    <w:rsid w:val="57844525"/>
    <w:rsid w:val="610B3AC7"/>
    <w:rsid w:val="674525FC"/>
    <w:rsid w:val="6B2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69A35"/>
  <w15:docId w15:val="{296B6644-0B5E-4779-A902-F511AFE6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79C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F79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F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rsid w:val="009F7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M%20LVI\szablon%2070%20lat%20SZ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70 lat SZS</Template>
  <TotalTime>26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ZWIĄZEK SPORTOWY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Sekretariat</dc:creator>
  <cp:lastModifiedBy>Iwona Mroz</cp:lastModifiedBy>
  <cp:revision>7</cp:revision>
  <cp:lastPrinted>2010-11-16T18:58:00Z</cp:lastPrinted>
  <dcterms:created xsi:type="dcterms:W3CDTF">2024-04-12T06:36:00Z</dcterms:created>
  <dcterms:modified xsi:type="dcterms:W3CDTF">2025-03-21T08:48:00Z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D5CD83235AFB4CA48B48083777DBC93D_13</vt:lpwstr>
  </property>
</Properties>
</file>