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1E" w:rsidRDefault="00E52B05" w:rsidP="00D4241E">
      <w:pPr>
        <w:jc w:val="center"/>
      </w:pPr>
      <w:r>
        <w:rPr>
          <w:noProof/>
        </w:rPr>
        <w:drawing>
          <wp:inline distT="0" distB="0" distL="0" distR="0">
            <wp:extent cx="1704975" cy="918531"/>
            <wp:effectExtent l="19050" t="0" r="9525" b="0"/>
            <wp:docPr id="4" name="Obraz 4" descr="C:\Users\Sekretariat\Downloads\LOGO_70-LAT_SZS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kretariat\Downloads\LOGO_70-LAT_SZS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1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41E">
        <w:t xml:space="preserve">  </w:t>
      </w:r>
    </w:p>
    <w:p w:rsidR="0045002E" w:rsidRDefault="00C81661" w:rsidP="00D4241E"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</w:t>
      </w:r>
      <w:r w:rsidR="00D4241E">
        <w:t xml:space="preserve">                                                                                               </w:t>
      </w:r>
      <w:r w:rsidR="00D4241E" w:rsidRPr="00D4241E">
        <w:drawing>
          <wp:inline distT="0" distB="0" distL="0" distR="0">
            <wp:extent cx="628650" cy="676275"/>
            <wp:effectExtent l="19050" t="0" r="0" b="0"/>
            <wp:docPr id="1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</w:t>
      </w:r>
      <w:r w:rsidR="00D4241E">
        <w:t xml:space="preserve">                            </w:t>
      </w:r>
    </w:p>
    <w:p w:rsidR="00D4241E" w:rsidRDefault="00D4241E" w:rsidP="00D4241E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>KOMUNIKAT</w:t>
      </w:r>
      <w:r>
        <w:rPr>
          <w:b/>
          <w:sz w:val="28"/>
          <w:szCs w:val="28"/>
        </w:rPr>
        <w:t xml:space="preserve"> ORGANIZACYJNY</w:t>
      </w:r>
    </w:p>
    <w:p w:rsidR="00D4241E" w:rsidRDefault="00D4241E" w:rsidP="00D4241E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 xml:space="preserve">ZAWODÓW </w:t>
      </w:r>
      <w:r>
        <w:rPr>
          <w:b/>
          <w:sz w:val="28"/>
          <w:szCs w:val="28"/>
        </w:rPr>
        <w:t>FINAŁOWYCH LVI</w:t>
      </w:r>
      <w:r w:rsidRPr="00035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WOM</w:t>
      </w:r>
    </w:p>
    <w:p w:rsidR="00D4241E" w:rsidRDefault="00D4241E" w:rsidP="00D42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35CBC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PIŁCE NOŻNEJ DZIEWCZĄT- DZIECI- 2022/2023</w:t>
      </w:r>
    </w:p>
    <w:p w:rsidR="00D4241E" w:rsidRDefault="00D4241E" w:rsidP="00D4241E">
      <w:pPr>
        <w:jc w:val="center"/>
        <w:rPr>
          <w:b/>
          <w:sz w:val="28"/>
          <w:szCs w:val="28"/>
        </w:rPr>
      </w:pPr>
    </w:p>
    <w:p w:rsidR="00D4241E" w:rsidRPr="00707D65" w:rsidRDefault="00D4241E" w:rsidP="00D4241E">
      <w:pPr>
        <w:jc w:val="center"/>
      </w:pPr>
      <w:r w:rsidRPr="00707D65">
        <w:t xml:space="preserve">Szkoły przystępujące do współzawodnictwa musza się zarejestrować przez system rejestracji szkół srs.szs.pl zgodnie z kalendarzami wojewódzkimi nie później niż do 30 września bieżącego roku szkolnego. </w:t>
      </w:r>
    </w:p>
    <w:p w:rsidR="00D4241E" w:rsidRDefault="00D4241E" w:rsidP="00D4241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rPr>
          <w:b/>
          <w:bCs/>
        </w:rPr>
        <w:t>Organizator</w:t>
      </w:r>
      <w:r w:rsidRPr="00F142AE">
        <w:t xml:space="preserve">: SZS </w:t>
      </w:r>
      <w:proofErr w:type="spellStart"/>
      <w:r w:rsidRPr="00F142AE">
        <w:t>WiWM</w:t>
      </w:r>
      <w:proofErr w:type="spellEnd"/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rPr>
          <w:b/>
          <w:bCs/>
        </w:rPr>
        <w:t>Kierownik zawodów</w:t>
      </w:r>
      <w:r w:rsidRPr="00F142AE">
        <w:t>: Andrzej Sowa, tel. 503 024 010.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rPr>
          <w:b/>
          <w:bCs/>
        </w:rPr>
        <w:t>Miejsce zawodów</w:t>
      </w:r>
      <w:r w:rsidRPr="00F142AE">
        <w:t>: „Orlik”, ul. Szanajcy 5</w:t>
      </w:r>
    </w:p>
    <w:p w:rsidR="00D4241E" w:rsidRPr="00F142AE" w:rsidRDefault="00D4241E" w:rsidP="00D4241E">
      <w:pPr>
        <w:autoSpaceDE w:val="0"/>
        <w:autoSpaceDN w:val="0"/>
        <w:adjustRightInd w:val="0"/>
        <w:rPr>
          <w:b/>
          <w:bCs/>
        </w:rPr>
      </w:pPr>
      <w:r w:rsidRPr="00F142AE">
        <w:rPr>
          <w:b/>
          <w:bCs/>
        </w:rPr>
        <w:t>1.Uczestnictwo: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Zespół liczy 10 uczennic jednej szkoły.</w:t>
      </w:r>
    </w:p>
    <w:p w:rsidR="00D4241E" w:rsidRPr="00F142AE" w:rsidRDefault="00D4241E" w:rsidP="00D4241E">
      <w:pPr>
        <w:autoSpaceDE w:val="0"/>
        <w:autoSpaceDN w:val="0"/>
        <w:adjustRightInd w:val="0"/>
        <w:rPr>
          <w:b/>
          <w:bCs/>
        </w:rPr>
      </w:pPr>
      <w:r w:rsidRPr="00F142AE">
        <w:rPr>
          <w:b/>
          <w:bCs/>
        </w:rPr>
        <w:t>2. Przepisy gry: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zespół na boisku składa się z 5 zawodniczek w polu + bramkarz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eliminacje i półfinały 2x10, finał 2 x 15 minut z 5 minutową przerwą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boisko: typu ORLIK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bramki 5m x 2m,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 xml:space="preserve">- pole karne: prostokąt o wymiarach </w:t>
      </w:r>
      <w:smartTag w:uri="urn:schemas-microsoft-com:office:smarttags" w:element="metricconverter">
        <w:smartTagPr>
          <w:attr w:name="ProductID" w:val="9,5 m"/>
        </w:smartTagPr>
        <w:r w:rsidRPr="00F142AE">
          <w:t>9,5 m</w:t>
        </w:r>
      </w:smartTag>
      <w:r w:rsidRPr="00F142AE">
        <w:t xml:space="preserve"> x </w:t>
      </w:r>
      <w:smartTag w:uri="urn:schemas-microsoft-com:office:smarttags" w:element="metricconverter">
        <w:smartTagPr>
          <w:attr w:name="ProductID" w:val="17,5 m"/>
        </w:smartTagPr>
        <w:r w:rsidRPr="00F142AE">
          <w:t>17,5 m</w:t>
        </w:r>
      </w:smartTag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 xml:space="preserve">- rzut karny z </w:t>
      </w:r>
      <w:smartTag w:uri="urn:schemas-microsoft-com:office:smarttags" w:element="metricconverter">
        <w:smartTagPr>
          <w:attr w:name="ProductID" w:val="9 metr￳w"/>
        </w:smartTagPr>
        <w:r w:rsidRPr="00F142AE">
          <w:t>9 metrów</w:t>
        </w:r>
      </w:smartTag>
      <w:r w:rsidRPr="00F142AE">
        <w:t>,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 xml:space="preserve">- rzuty wolne, rożne – odległość zawodników przeciwnej drużyny </w:t>
      </w:r>
      <w:smartTag w:uri="urn:schemas-microsoft-com:office:smarttags" w:element="metricconverter">
        <w:smartTagPr>
          <w:attr w:name="ProductID" w:val="5 metr￳w"/>
        </w:smartTagPr>
        <w:r w:rsidRPr="00F142AE">
          <w:t>5 metrów</w:t>
        </w:r>
      </w:smartTag>
      <w:r w:rsidRPr="00F142AE">
        <w:t xml:space="preserve"> od piłki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gra bez spalonego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zmiany hokejowe (błędy zmian karane jak w piłce ręcznej, tj. strata piłki, wykluczenie, rzut karny za złą zmianę bramkarza)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bramkarz wprowadza piłkę do gry ręką lub nogą w obrębie własnej połowy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obuwie: obuwie typu „adidas”, „halówki” lub korki lane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piłka: piłka nożna nr 5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 gra niedozwolona i niesportowe zachowanie - karane wykluczeniami: żółta kartka 2 minuty,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czerwona kartka 5 minut i wykluczenie z meczu (po odbyciu kary na boisko wchodzi inny zawodnik)</w:t>
      </w:r>
    </w:p>
    <w:p w:rsidR="00D4241E" w:rsidRPr="00F142AE" w:rsidRDefault="00D4241E" w:rsidP="00D4241E">
      <w:pPr>
        <w:autoSpaceDE w:val="0"/>
        <w:autoSpaceDN w:val="0"/>
        <w:adjustRightInd w:val="0"/>
        <w:rPr>
          <w:b/>
          <w:bCs/>
        </w:rPr>
      </w:pPr>
      <w:r w:rsidRPr="00F142AE">
        <w:rPr>
          <w:b/>
          <w:bCs/>
        </w:rPr>
        <w:t>3. Punktacja:</w:t>
      </w:r>
    </w:p>
    <w:p w:rsidR="00D4241E" w:rsidRPr="00F142AE" w:rsidRDefault="00D4241E" w:rsidP="00D4241E">
      <w:pPr>
        <w:autoSpaceDE w:val="0"/>
        <w:autoSpaceDN w:val="0"/>
        <w:adjustRightInd w:val="0"/>
      </w:pPr>
      <w:r w:rsidRPr="00F142AE">
        <w:t>-</w:t>
      </w:r>
      <w:r>
        <w:t xml:space="preserve"> </w:t>
      </w:r>
      <w:r w:rsidRPr="00F142AE">
        <w:t>Za wygrane spotkanie drużyna otrzymuje 3 punkty, za remis 1 punkt, za przegraną 0 pkt.</w:t>
      </w:r>
    </w:p>
    <w:p w:rsidR="00D4241E" w:rsidRPr="00F142AE" w:rsidRDefault="00D4241E" w:rsidP="00D4241E">
      <w:pPr>
        <w:shd w:val="clear" w:color="auto" w:fill="FFFFFF"/>
        <w:ind w:left="398" w:right="390" w:hanging="394"/>
        <w:jc w:val="both"/>
        <w:rPr>
          <w:color w:val="000000"/>
        </w:rPr>
      </w:pPr>
      <w:r w:rsidRPr="00F142AE">
        <w:rPr>
          <w:color w:val="000000"/>
        </w:rPr>
        <w:t xml:space="preserve">O kolejności zespołów decydują kolejno: </w:t>
      </w:r>
    </w:p>
    <w:p w:rsidR="00D4241E" w:rsidRPr="00F142AE" w:rsidRDefault="00D4241E" w:rsidP="00D4241E">
      <w:pPr>
        <w:shd w:val="clear" w:color="auto" w:fill="FFFFFF"/>
        <w:ind w:left="398" w:right="390" w:firstLine="28"/>
        <w:jc w:val="both"/>
        <w:rPr>
          <w:color w:val="000000"/>
        </w:rPr>
      </w:pPr>
      <w:r w:rsidRPr="00F142AE">
        <w:rPr>
          <w:color w:val="000000"/>
        </w:rPr>
        <w:t>1.    większa liczba zdobytych punktów,</w:t>
      </w:r>
    </w:p>
    <w:p w:rsidR="00D4241E" w:rsidRPr="00F142AE" w:rsidRDefault="00D4241E" w:rsidP="00D4241E">
      <w:pPr>
        <w:shd w:val="clear" w:color="auto" w:fill="FFFFFF"/>
        <w:ind w:left="370"/>
        <w:jc w:val="both"/>
        <w:rPr>
          <w:color w:val="000000"/>
        </w:rPr>
      </w:pPr>
      <w:r w:rsidRPr="00F142AE">
        <w:rPr>
          <w:color w:val="000000"/>
        </w:rPr>
        <w:t xml:space="preserve"> 2.   jeżeli dwie lub więcej drużyn uzyska tę samą liczbę punktów:</w:t>
      </w:r>
    </w:p>
    <w:p w:rsidR="00D4241E" w:rsidRPr="00F142AE" w:rsidRDefault="00D4241E" w:rsidP="00D4241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a-   większa liczba punktów zdobytych w zawodach pomiędzy zainteresowanymi zespołami,</w:t>
      </w:r>
    </w:p>
    <w:p w:rsidR="00D4241E" w:rsidRPr="00F142AE" w:rsidRDefault="00D4241E" w:rsidP="00D4241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b-   korzystniejsza różnica bramek z zawodów pomiędzy</w:t>
      </w:r>
      <w:r>
        <w:rPr>
          <w:color w:val="000000"/>
        </w:rPr>
        <w:t xml:space="preserve"> </w:t>
      </w:r>
      <w:r w:rsidRPr="00F142AE">
        <w:rPr>
          <w:color w:val="000000"/>
        </w:rPr>
        <w:t>zainteresowanymi zespołami,</w:t>
      </w:r>
    </w:p>
    <w:p w:rsidR="00D4241E" w:rsidRPr="00F142AE" w:rsidRDefault="00D4241E" w:rsidP="00D4241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c-   większa liczba zdobytych bramek z zawodów pomiędzy zainteresowanymi zespołami,</w:t>
      </w:r>
    </w:p>
    <w:p w:rsidR="00D4241E" w:rsidRPr="00F142AE" w:rsidRDefault="00D4241E" w:rsidP="00D4241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d-   korzystniejsza różnica bramek w całym turnieju,</w:t>
      </w:r>
    </w:p>
    <w:p w:rsidR="00D4241E" w:rsidRPr="00F142AE" w:rsidRDefault="00D4241E" w:rsidP="00D4241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e-   większa liczba zdobytych bramek w całym turnieju.</w:t>
      </w:r>
    </w:p>
    <w:p w:rsidR="00D4241E" w:rsidRPr="00F142AE" w:rsidRDefault="00D4241E" w:rsidP="00D4241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f-   rzuty karne po meczach remisowych granych w grupie</w:t>
      </w:r>
    </w:p>
    <w:p w:rsidR="00D4241E" w:rsidRPr="00F142AE" w:rsidRDefault="00D4241E" w:rsidP="00D4241E">
      <w:pPr>
        <w:shd w:val="clear" w:color="auto" w:fill="FFFFFF"/>
        <w:ind w:left="374"/>
        <w:jc w:val="both"/>
        <w:rPr>
          <w:color w:val="000000"/>
        </w:rPr>
      </w:pPr>
      <w:r w:rsidRPr="00F142AE">
        <w:rPr>
          <w:color w:val="000000"/>
        </w:rPr>
        <w:lastRenderedPageBreak/>
        <w:t>3.   jeżeli powyższe punkty nie przyniosą rozstrzygnięcia należy przeprowadzić rzuty karne między zainteresowanymi zespołami</w:t>
      </w:r>
    </w:p>
    <w:p w:rsidR="00D4241E" w:rsidRPr="00F142AE" w:rsidRDefault="00D4241E" w:rsidP="00D4241E">
      <w:pPr>
        <w:shd w:val="clear" w:color="auto" w:fill="FFFFFF"/>
        <w:ind w:left="14" w:right="5"/>
        <w:jc w:val="both"/>
        <w:rPr>
          <w:color w:val="000000"/>
        </w:rPr>
      </w:pPr>
      <w:r w:rsidRPr="00F142AE">
        <w:rPr>
          <w:color w:val="000000"/>
        </w:rPr>
        <w:t>W meczach, które muszą wyłonić zwycięzcę, w przypadku remisu,</w:t>
      </w:r>
      <w:r>
        <w:rPr>
          <w:color w:val="000000"/>
        </w:rPr>
        <w:t xml:space="preserve"> </w:t>
      </w:r>
      <w:r w:rsidRPr="00F142AE">
        <w:rPr>
          <w:color w:val="000000"/>
        </w:rPr>
        <w:t xml:space="preserve">przeprowadza się dogrywkę trwająca 2 x 5 minut i gra się do </w:t>
      </w:r>
      <w:r w:rsidRPr="00F142AE">
        <w:rPr>
          <w:color w:val="000000"/>
        </w:rPr>
        <w:tab/>
        <w:t>„złotej bramki". Następnie rzuty karne strzelane najpierw po 5</w:t>
      </w:r>
      <w:r>
        <w:rPr>
          <w:color w:val="000000"/>
        </w:rPr>
        <w:t xml:space="preserve">, </w:t>
      </w:r>
      <w:r w:rsidRPr="00F142AE">
        <w:rPr>
          <w:color w:val="000000"/>
        </w:rPr>
        <w:t>potem po razie do skutku.</w:t>
      </w:r>
    </w:p>
    <w:p w:rsidR="00D4241E" w:rsidRPr="00F142AE" w:rsidRDefault="00D4241E" w:rsidP="00D4241E">
      <w:pPr>
        <w:autoSpaceDE w:val="0"/>
        <w:autoSpaceDN w:val="0"/>
        <w:adjustRightInd w:val="0"/>
      </w:pPr>
    </w:p>
    <w:p w:rsidR="00D4241E" w:rsidRDefault="00D4241E" w:rsidP="00D4241E">
      <w:r w:rsidRPr="00396ADA">
        <w:rPr>
          <w:b/>
          <w:bCs/>
        </w:rPr>
        <w:t>4.Sposób przeprowadzenia zawodów</w:t>
      </w:r>
      <w:r w:rsidRPr="00396ADA">
        <w:t xml:space="preserve">: </w:t>
      </w:r>
    </w:p>
    <w:p w:rsidR="00D4241E" w:rsidRDefault="00D4241E" w:rsidP="00D4241E">
      <w:pPr>
        <w:rPr>
          <w:sz w:val="28"/>
        </w:rPr>
      </w:pPr>
      <w:r>
        <w:tab/>
      </w:r>
      <w:r>
        <w:tab/>
      </w:r>
      <w:r>
        <w:tab/>
      </w:r>
      <w:r>
        <w:tab/>
      </w:r>
    </w:p>
    <w:p w:rsidR="00D4241E" w:rsidRDefault="00D4241E" w:rsidP="00D4241E">
      <w:pPr>
        <w:rPr>
          <w:b/>
        </w:rPr>
      </w:pPr>
      <w:r>
        <w:rPr>
          <w:b/>
        </w:rPr>
        <w:t>I.</w:t>
      </w:r>
      <w:r>
        <w:rPr>
          <w:b/>
        </w:rPr>
        <w:tab/>
      </w:r>
      <w:r w:rsidRPr="00610D5B">
        <w:rPr>
          <w:b/>
        </w:rPr>
        <w:t>Zawody eliminacyjne</w:t>
      </w:r>
      <w:r>
        <w:rPr>
          <w:sz w:val="28"/>
        </w:rPr>
        <w:t xml:space="preserve">: </w:t>
      </w:r>
      <w:r w:rsidRPr="00C33C35">
        <w:t>system rozgrywek „każdy z każdym”</w:t>
      </w:r>
      <w:r>
        <w:t>.</w:t>
      </w:r>
      <w:r w:rsidRPr="00C33C35">
        <w:t xml:space="preserve"> </w:t>
      </w:r>
      <w:r>
        <w:t xml:space="preserve">Kolejność gier: </w:t>
      </w:r>
      <w:r w:rsidRPr="00B464E4">
        <w:t>1-3, 2-3, 1-2.</w:t>
      </w:r>
      <w:r>
        <w:t xml:space="preserve"> Do fazy ćwierćfinałowej awansują po dwie najlepsze drużyny z każdej grupy. </w:t>
      </w:r>
      <w:r w:rsidRPr="00BC1D87">
        <w:rPr>
          <w:b/>
        </w:rPr>
        <w:t>Trenerzy</w:t>
      </w:r>
      <w:r>
        <w:rPr>
          <w:b/>
        </w:rPr>
        <w:t>/ opiekunowie</w:t>
      </w:r>
      <w:r w:rsidRPr="00BC1D87">
        <w:rPr>
          <w:b/>
        </w:rPr>
        <w:t xml:space="preserve"> muszą posiadać zgłoszenie drużyny </w:t>
      </w:r>
      <w:r>
        <w:rPr>
          <w:b/>
        </w:rPr>
        <w:t xml:space="preserve">przez system SRS </w:t>
      </w:r>
      <w:r w:rsidRPr="00BC1D87">
        <w:rPr>
          <w:b/>
        </w:rPr>
        <w:t>potwierdzone przez dyrektora szkoły oraz legitymacje szkolne</w:t>
      </w:r>
      <w:r>
        <w:rPr>
          <w:b/>
        </w:rPr>
        <w:t xml:space="preserve"> zawodniczek. </w:t>
      </w:r>
      <w:r w:rsidRPr="009E3801">
        <w:rPr>
          <w:b/>
          <w:color w:val="FF0000"/>
        </w:rPr>
        <w:t>Szkoły bez zgłoszenia w SRS nie będą dopuszczone do zawodów</w:t>
      </w:r>
      <w:r>
        <w:rPr>
          <w:b/>
        </w:rPr>
        <w:t xml:space="preserve">. </w:t>
      </w:r>
    </w:p>
    <w:p w:rsidR="00D4241E" w:rsidRDefault="00D4241E" w:rsidP="00D4241E">
      <w:pPr>
        <w:rPr>
          <w:b/>
        </w:rPr>
      </w:pPr>
    </w:p>
    <w:p w:rsidR="00D4241E" w:rsidRDefault="00D4241E" w:rsidP="00D4241E">
      <w:pPr>
        <w:rPr>
          <w:b/>
        </w:rPr>
      </w:pPr>
    </w:p>
    <w:p w:rsidR="00D4241E" w:rsidRDefault="00D4241E" w:rsidP="00D4241E">
      <w:pPr>
        <w:rPr>
          <w:b/>
        </w:rPr>
      </w:pPr>
    </w:p>
    <w:p w:rsidR="00D4241E" w:rsidRDefault="00D4241E" w:rsidP="00D4241E">
      <w:pPr>
        <w:rPr>
          <w:b/>
        </w:rPr>
      </w:pPr>
      <w:r w:rsidRPr="00C33C35">
        <w:rPr>
          <w:b/>
        </w:rPr>
        <w:t>Podział na grupy:</w:t>
      </w:r>
    </w:p>
    <w:p w:rsidR="00D4241E" w:rsidRPr="00C33C35" w:rsidRDefault="00D4241E" w:rsidP="00D4241E">
      <w:pPr>
        <w:rPr>
          <w:b/>
        </w:rPr>
      </w:pPr>
    </w:p>
    <w:p w:rsidR="00D4241E" w:rsidRPr="00035CBC" w:rsidRDefault="00D4241E" w:rsidP="00D4241E">
      <w:pPr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B</w:t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       D                   E</w:t>
      </w:r>
      <w:r>
        <w:rPr>
          <w:b/>
        </w:rPr>
        <w:tab/>
      </w:r>
      <w:r>
        <w:rPr>
          <w:b/>
        </w:rPr>
        <w:tab/>
        <w:t xml:space="preserve">         </w:t>
      </w:r>
      <w:r w:rsidRPr="00035CBC">
        <w:rPr>
          <w:b/>
        </w:rPr>
        <w:t>F</w:t>
      </w:r>
    </w:p>
    <w:p w:rsidR="00D4241E" w:rsidRPr="00A00428" w:rsidRDefault="00D4241E" w:rsidP="00D4241E">
      <w:pPr>
        <w:rPr>
          <w:sz w:val="22"/>
        </w:rPr>
      </w:pPr>
      <w:r>
        <w:rPr>
          <w:sz w:val="22"/>
        </w:rPr>
        <w:t>WAWER            OCHOTA             PRAGA PŁD.       URSYNÓW    URSUS              BIAŁOŁĘKA</w:t>
      </w:r>
    </w:p>
    <w:p w:rsidR="00D4241E" w:rsidRDefault="00D4241E" w:rsidP="00D4241E">
      <w:pPr>
        <w:rPr>
          <w:sz w:val="22"/>
          <w:szCs w:val="22"/>
        </w:rPr>
      </w:pPr>
      <w:r>
        <w:rPr>
          <w:sz w:val="22"/>
          <w:szCs w:val="22"/>
        </w:rPr>
        <w:t xml:space="preserve">WILANÓW        PRAGA PŁN.      WOLA                  WŁOCHY       BIELANY         TARGÓWEK   </w:t>
      </w:r>
      <w:r w:rsidRPr="005A6D04">
        <w:rPr>
          <w:sz w:val="22"/>
          <w:szCs w:val="22"/>
        </w:rPr>
        <w:t xml:space="preserve">         </w:t>
      </w:r>
      <w:r>
        <w:rPr>
          <w:sz w:val="22"/>
          <w:szCs w:val="22"/>
        </w:rPr>
        <w:t>MOKOTÓW       ŻOLIBORZ         ŚRÓDMIEŚCIE    WESOŁA       BEMOWO         REMBERTÓW</w:t>
      </w:r>
    </w:p>
    <w:p w:rsidR="00D4241E" w:rsidRDefault="00D4241E" w:rsidP="00D4241E"/>
    <w:p w:rsidR="00D4241E" w:rsidRDefault="00D4241E" w:rsidP="00D4241E">
      <w:r w:rsidRPr="0075685C">
        <w:t xml:space="preserve">Zawody będą rozegrane dnia </w:t>
      </w:r>
      <w:r>
        <w:rPr>
          <w:b/>
        </w:rPr>
        <w:t>8</w:t>
      </w:r>
      <w:r w:rsidRPr="0024603A">
        <w:rPr>
          <w:b/>
        </w:rPr>
        <w:t xml:space="preserve"> i</w:t>
      </w:r>
      <w:r>
        <w:t xml:space="preserve"> </w:t>
      </w:r>
      <w:r>
        <w:rPr>
          <w:b/>
        </w:rPr>
        <w:t>9 maja</w:t>
      </w:r>
      <w:r w:rsidRPr="0075685C">
        <w:t xml:space="preserve"> zgodnie z poniższym harmonogramem:</w:t>
      </w:r>
    </w:p>
    <w:p w:rsidR="00D4241E" w:rsidRPr="00C45C56" w:rsidRDefault="00D4241E" w:rsidP="00D4241E">
      <w:pPr>
        <w:rPr>
          <w:b/>
        </w:rPr>
      </w:pPr>
      <w:r>
        <w:rPr>
          <w:b/>
        </w:rPr>
        <w:t>08.05- poniedziałek</w:t>
      </w:r>
      <w:r w:rsidRPr="00C45C56">
        <w:rPr>
          <w:b/>
        </w:rPr>
        <w:tab/>
      </w:r>
      <w:r w:rsidRPr="00C45C56">
        <w:rPr>
          <w:b/>
        </w:rPr>
        <w:tab/>
      </w:r>
      <w:r w:rsidRPr="00C45C56">
        <w:rPr>
          <w:b/>
        </w:rPr>
        <w:tab/>
      </w:r>
      <w:r>
        <w:rPr>
          <w:b/>
        </w:rPr>
        <w:tab/>
      </w:r>
      <w:r>
        <w:rPr>
          <w:b/>
        </w:rPr>
        <w:tab/>
        <w:t>09.05- wtorek</w:t>
      </w:r>
    </w:p>
    <w:p w:rsidR="00D4241E" w:rsidRDefault="00D4241E" w:rsidP="00D4241E">
      <w:r>
        <w:t>Grupa A- godz. 10.00</w:t>
      </w:r>
      <w:r>
        <w:tab/>
      </w:r>
      <w:r>
        <w:tab/>
      </w:r>
      <w:r>
        <w:tab/>
      </w:r>
      <w:r>
        <w:tab/>
      </w:r>
      <w:r>
        <w:tab/>
        <w:t>Grupa D- godz. 10.00</w:t>
      </w:r>
    </w:p>
    <w:p w:rsidR="00D4241E" w:rsidRPr="00322AE9" w:rsidRDefault="00D4241E" w:rsidP="00D4241E">
      <w:r w:rsidRPr="00322AE9">
        <w:t xml:space="preserve">Grupa </w:t>
      </w:r>
      <w:r>
        <w:t>B</w:t>
      </w:r>
      <w:r w:rsidRPr="00322AE9">
        <w:t>- godz. 1</w:t>
      </w:r>
      <w:r>
        <w:t>1</w:t>
      </w:r>
      <w:r w:rsidRPr="00322AE9">
        <w:t>.</w:t>
      </w:r>
      <w:r>
        <w:t>40</w:t>
      </w:r>
      <w:r>
        <w:tab/>
      </w:r>
      <w:r>
        <w:tab/>
      </w:r>
      <w:r>
        <w:tab/>
      </w:r>
      <w:r>
        <w:tab/>
      </w:r>
      <w:r>
        <w:tab/>
      </w:r>
      <w:r w:rsidRPr="00322AE9">
        <w:t xml:space="preserve">Grupa </w:t>
      </w:r>
      <w:r>
        <w:t>E</w:t>
      </w:r>
      <w:r w:rsidRPr="00322AE9">
        <w:t>- godz. 1</w:t>
      </w:r>
      <w:r>
        <w:t>1</w:t>
      </w:r>
      <w:r w:rsidRPr="00322AE9">
        <w:t>.</w:t>
      </w:r>
      <w:r>
        <w:t>40</w:t>
      </w:r>
    </w:p>
    <w:p w:rsidR="00D4241E" w:rsidRPr="00322AE9" w:rsidRDefault="00D4241E" w:rsidP="00D4241E">
      <w:r w:rsidRPr="00322AE9">
        <w:t xml:space="preserve">Grupa C- </w:t>
      </w:r>
      <w:r>
        <w:t xml:space="preserve">godz. </w:t>
      </w:r>
      <w:r w:rsidRPr="00322AE9">
        <w:t>1</w:t>
      </w:r>
      <w:r>
        <w:t>3</w:t>
      </w:r>
      <w:r w:rsidRPr="00322AE9">
        <w:t>.</w:t>
      </w:r>
      <w:r>
        <w:t>2</w:t>
      </w:r>
      <w:r w:rsidRPr="00322AE9">
        <w:t>0</w:t>
      </w:r>
      <w:r>
        <w:tab/>
      </w:r>
      <w:r>
        <w:tab/>
      </w:r>
      <w:r>
        <w:tab/>
      </w:r>
      <w:r>
        <w:tab/>
      </w:r>
      <w:r>
        <w:tab/>
        <w:t>Grupa F- godz. 13.20</w:t>
      </w:r>
      <w:r w:rsidRPr="00322AE9">
        <w:t xml:space="preserve"> </w:t>
      </w:r>
    </w:p>
    <w:p w:rsidR="00D4241E" w:rsidRDefault="00D4241E" w:rsidP="00D4241E"/>
    <w:p w:rsidR="00D4241E" w:rsidRPr="0075685C" w:rsidRDefault="00D4241E" w:rsidP="00D4241E">
      <w:r>
        <w:rPr>
          <w:b/>
        </w:rPr>
        <w:t>II.</w:t>
      </w:r>
      <w:r>
        <w:rPr>
          <w:b/>
        </w:rPr>
        <w:tab/>
      </w:r>
      <w:r w:rsidRPr="00C33C35">
        <w:rPr>
          <w:b/>
        </w:rPr>
        <w:t>Ćwierćfinały</w:t>
      </w:r>
      <w:r w:rsidRPr="00C33C35">
        <w:t>- podział na grupy po awansie z gr. eliminacyjnych, system rozgrywek taki sam jak w zawodach eliminacyjnych.</w:t>
      </w:r>
      <w:r>
        <w:t xml:space="preserve"> </w:t>
      </w:r>
      <w:r w:rsidRPr="0075685C">
        <w:t>Kolejność gier w ćwierćfinałach: 1-3, 2-3, 1-2.</w:t>
      </w:r>
    </w:p>
    <w:p w:rsidR="00D4241E" w:rsidRPr="00C45C56" w:rsidRDefault="00D4241E" w:rsidP="00D4241E">
      <w:pPr>
        <w:rPr>
          <w:b/>
        </w:rPr>
      </w:pPr>
      <w:r w:rsidRPr="0075685C">
        <w:t xml:space="preserve">Zawody będą rozegrane dnia </w:t>
      </w:r>
      <w:r w:rsidRPr="00F356D3">
        <w:rPr>
          <w:b/>
        </w:rPr>
        <w:t>1</w:t>
      </w:r>
      <w:r>
        <w:rPr>
          <w:b/>
        </w:rPr>
        <w:t>0</w:t>
      </w:r>
      <w:r w:rsidRPr="0041694B">
        <w:rPr>
          <w:b/>
        </w:rPr>
        <w:t xml:space="preserve"> </w:t>
      </w:r>
      <w:r>
        <w:rPr>
          <w:b/>
        </w:rPr>
        <w:t>maja</w:t>
      </w:r>
      <w:r w:rsidRPr="0075685C">
        <w:t xml:space="preserve"> zgodnie</w:t>
      </w:r>
      <w:r>
        <w:t xml:space="preserve"> </w:t>
      </w:r>
      <w:r w:rsidRPr="0075685C">
        <w:t>z poniższym harmonogramem:</w:t>
      </w:r>
      <w:r w:rsidRPr="00C45C56">
        <w:rPr>
          <w:b/>
        </w:rPr>
        <w:tab/>
      </w:r>
      <w:r w:rsidRPr="00C45C56">
        <w:rPr>
          <w:b/>
        </w:rPr>
        <w:tab/>
      </w:r>
    </w:p>
    <w:p w:rsidR="00D4241E" w:rsidRDefault="00D4241E" w:rsidP="00D4241E">
      <w:r>
        <w:t>Grupa A- godz. 9.00</w:t>
      </w:r>
      <w:r>
        <w:tab/>
      </w:r>
      <w:r>
        <w:tab/>
      </w:r>
      <w:r>
        <w:tab/>
      </w:r>
      <w:r>
        <w:tab/>
      </w:r>
      <w:r>
        <w:tab/>
      </w:r>
    </w:p>
    <w:p w:rsidR="00D4241E" w:rsidRDefault="00D4241E" w:rsidP="00D4241E">
      <w:r w:rsidRPr="00322AE9">
        <w:t xml:space="preserve">Grupa </w:t>
      </w:r>
      <w:r>
        <w:t>B</w:t>
      </w:r>
      <w:r w:rsidRPr="00322AE9">
        <w:t>- godz. 1</w:t>
      </w:r>
      <w:r>
        <w:t>0</w:t>
      </w:r>
      <w:r w:rsidRPr="00322AE9">
        <w:t>.</w:t>
      </w:r>
      <w:r>
        <w:t>40</w:t>
      </w:r>
      <w:r>
        <w:tab/>
      </w:r>
      <w:r>
        <w:tab/>
      </w:r>
      <w:r>
        <w:tab/>
      </w:r>
      <w:r>
        <w:tab/>
      </w:r>
      <w:r>
        <w:tab/>
      </w:r>
    </w:p>
    <w:p w:rsidR="00D4241E" w:rsidRDefault="00D4241E" w:rsidP="00D4241E">
      <w:r>
        <w:t>Grupa C- godz. 12.20</w:t>
      </w:r>
    </w:p>
    <w:p w:rsidR="00D4241E" w:rsidRPr="00BF13E5" w:rsidRDefault="00D4241E" w:rsidP="00D4241E">
      <w:pPr>
        <w:rPr>
          <w:lang w:val="en-US"/>
        </w:rPr>
      </w:pPr>
      <w:r w:rsidRPr="00322AE9">
        <w:t xml:space="preserve">Grupa </w:t>
      </w:r>
      <w:r>
        <w:t>D</w:t>
      </w:r>
      <w:r w:rsidRPr="00322AE9">
        <w:t xml:space="preserve">- godz. </w:t>
      </w:r>
      <w:r w:rsidRPr="00BF13E5">
        <w:rPr>
          <w:lang w:val="en-US"/>
        </w:rPr>
        <w:t>14.</w:t>
      </w:r>
      <w:r>
        <w:rPr>
          <w:lang w:val="en-US"/>
        </w:rPr>
        <w:t>00</w:t>
      </w:r>
    </w:p>
    <w:p w:rsidR="00D4241E" w:rsidRPr="00BF13E5" w:rsidRDefault="00D4241E" w:rsidP="00D4241E">
      <w:pPr>
        <w:rPr>
          <w:lang w:val="en-US"/>
        </w:rPr>
      </w:pPr>
    </w:p>
    <w:p w:rsidR="00D4241E" w:rsidRPr="00A00428" w:rsidRDefault="00D4241E" w:rsidP="00D4241E">
      <w:pPr>
        <w:pStyle w:val="Nagwek2"/>
        <w:rPr>
          <w:lang w:val="en-US"/>
        </w:rPr>
      </w:pPr>
      <w:r w:rsidRPr="00A00428">
        <w:rPr>
          <w:lang w:val="en-US"/>
        </w:rPr>
        <w:t>A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 </w:t>
      </w:r>
      <w:r w:rsidRPr="00A00428">
        <w:rPr>
          <w:lang w:val="en-US"/>
        </w:rPr>
        <w:tab/>
        <w:t>B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 </w:t>
      </w:r>
      <w:r w:rsidRPr="00A00428">
        <w:rPr>
          <w:lang w:val="en-US"/>
        </w:rPr>
        <w:tab/>
        <w:t>C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D</w:t>
      </w:r>
    </w:p>
    <w:p w:rsidR="00D4241E" w:rsidRPr="00610D5B" w:rsidRDefault="00D4241E" w:rsidP="00D4241E">
      <w:pPr>
        <w:rPr>
          <w:sz w:val="22"/>
          <w:lang w:val="en-US"/>
        </w:rPr>
      </w:pPr>
      <w:r w:rsidRPr="00610D5B">
        <w:rPr>
          <w:sz w:val="22"/>
          <w:lang w:val="en-US"/>
        </w:rPr>
        <w:t>A1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A2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B1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B2</w:t>
      </w:r>
    </w:p>
    <w:p w:rsidR="00D4241E" w:rsidRPr="00610D5B" w:rsidRDefault="00D4241E" w:rsidP="00D4241E">
      <w:pPr>
        <w:rPr>
          <w:sz w:val="22"/>
          <w:lang w:val="en-US"/>
        </w:rPr>
      </w:pPr>
      <w:r w:rsidRPr="00610D5B">
        <w:rPr>
          <w:sz w:val="22"/>
          <w:lang w:val="en-US"/>
        </w:rPr>
        <w:t>C2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C1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D2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D1</w:t>
      </w:r>
    </w:p>
    <w:p w:rsidR="00D4241E" w:rsidRPr="00610D5B" w:rsidRDefault="00D4241E" w:rsidP="00D4241E">
      <w:pPr>
        <w:rPr>
          <w:sz w:val="22"/>
          <w:lang w:val="en-US"/>
        </w:rPr>
      </w:pPr>
      <w:r w:rsidRPr="00610D5B">
        <w:rPr>
          <w:sz w:val="22"/>
          <w:lang w:val="en-US"/>
        </w:rPr>
        <w:t>E1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E2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F1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F2</w:t>
      </w:r>
    </w:p>
    <w:p w:rsidR="00D4241E" w:rsidRDefault="00D4241E" w:rsidP="00D4241E">
      <w:pPr>
        <w:rPr>
          <w:sz w:val="22"/>
          <w:lang w:val="en-US"/>
        </w:rPr>
      </w:pPr>
    </w:p>
    <w:p w:rsidR="00D4241E" w:rsidRPr="00610D5B" w:rsidRDefault="00D4241E" w:rsidP="00D4241E">
      <w:pPr>
        <w:rPr>
          <w:sz w:val="22"/>
          <w:lang w:val="en-US"/>
        </w:rPr>
      </w:pPr>
    </w:p>
    <w:p w:rsidR="00D4241E" w:rsidRPr="0075685C" w:rsidRDefault="00D4241E" w:rsidP="00D4241E">
      <w:r>
        <w:rPr>
          <w:b/>
          <w:bCs/>
        </w:rPr>
        <w:t>III.</w:t>
      </w:r>
      <w:r>
        <w:rPr>
          <w:b/>
          <w:bCs/>
        </w:rPr>
        <w:tab/>
      </w:r>
      <w:r w:rsidRPr="00C33C35">
        <w:rPr>
          <w:b/>
          <w:bCs/>
        </w:rPr>
        <w:t xml:space="preserve">Półfinały: </w:t>
      </w:r>
      <w:r w:rsidRPr="00C33C35">
        <w:rPr>
          <w:bCs/>
        </w:rPr>
        <w:t>system „każdy z każdym”</w:t>
      </w:r>
      <w:r>
        <w:rPr>
          <w:bCs/>
        </w:rPr>
        <w:t xml:space="preserve">. </w:t>
      </w:r>
      <w:r w:rsidRPr="0075685C">
        <w:t>Zawody będą roz</w:t>
      </w:r>
      <w:r>
        <w:t>egrane w dniu</w:t>
      </w:r>
      <w:r w:rsidRPr="0075685C">
        <w:t xml:space="preserve"> </w:t>
      </w:r>
      <w:r>
        <w:rPr>
          <w:b/>
        </w:rPr>
        <w:t>11 maja</w:t>
      </w:r>
      <w:r w:rsidRPr="0075685C">
        <w:t xml:space="preserve"> </w:t>
      </w:r>
    </w:p>
    <w:p w:rsidR="00D4241E" w:rsidRPr="00C33C35" w:rsidRDefault="00D4241E" w:rsidP="00D4241E">
      <w:pPr>
        <w:rPr>
          <w:bCs/>
        </w:rPr>
      </w:pPr>
      <w:r w:rsidRPr="00C33C35">
        <w:rPr>
          <w:bCs/>
        </w:rPr>
        <w:t>Grupa I</w:t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  <w:t>Grupa II</w:t>
      </w:r>
    </w:p>
    <w:p w:rsidR="00D4241E" w:rsidRPr="00C33C35" w:rsidRDefault="00D4241E" w:rsidP="00D4241E">
      <w:pPr>
        <w:rPr>
          <w:bCs/>
        </w:rPr>
      </w:pPr>
      <w:r w:rsidRPr="00C33C35">
        <w:rPr>
          <w:bCs/>
        </w:rPr>
        <w:t>1. A1</w:t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  <w:t>1. B1</w:t>
      </w:r>
    </w:p>
    <w:p w:rsidR="00D4241E" w:rsidRPr="00C33C35" w:rsidRDefault="00D4241E" w:rsidP="00D4241E">
      <w:pPr>
        <w:rPr>
          <w:bCs/>
        </w:rPr>
      </w:pPr>
      <w:r w:rsidRPr="00C33C35">
        <w:rPr>
          <w:bCs/>
        </w:rPr>
        <w:t>2. D1</w:t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  <w:t>2. C1</w:t>
      </w:r>
    </w:p>
    <w:p w:rsidR="00D4241E" w:rsidRPr="00C33C35" w:rsidRDefault="00D4241E" w:rsidP="00D4241E">
      <w:pPr>
        <w:rPr>
          <w:bCs/>
        </w:rPr>
      </w:pPr>
      <w:r w:rsidRPr="00C33C35">
        <w:rPr>
          <w:bCs/>
        </w:rPr>
        <w:t>3. B2</w:t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  <w:t>3. A2</w:t>
      </w:r>
    </w:p>
    <w:p w:rsidR="00D4241E" w:rsidRPr="00C33C35" w:rsidRDefault="00D4241E" w:rsidP="00D4241E">
      <w:pPr>
        <w:rPr>
          <w:bCs/>
        </w:rPr>
      </w:pPr>
      <w:r w:rsidRPr="00C33C35">
        <w:rPr>
          <w:bCs/>
        </w:rPr>
        <w:t>4. C2</w:t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  <w:t>4. D2</w:t>
      </w:r>
    </w:p>
    <w:p w:rsidR="00D4241E" w:rsidRDefault="00D4241E" w:rsidP="00D4241E">
      <w:pPr>
        <w:rPr>
          <w:b/>
          <w:bCs/>
        </w:rPr>
      </w:pPr>
    </w:p>
    <w:p w:rsidR="00D4241E" w:rsidRDefault="00D4241E" w:rsidP="00D4241E">
      <w:pPr>
        <w:rPr>
          <w:b/>
          <w:bCs/>
        </w:rPr>
      </w:pPr>
      <w:r w:rsidRPr="00C33C35">
        <w:rPr>
          <w:b/>
          <w:bCs/>
        </w:rPr>
        <w:lastRenderedPageBreak/>
        <w:t>Terminarz zawodów półfinałowych:</w:t>
      </w:r>
    </w:p>
    <w:p w:rsidR="00D4241E" w:rsidRPr="00C33C35" w:rsidRDefault="00D4241E" w:rsidP="00D4241E">
      <w:pPr>
        <w:rPr>
          <w:b/>
          <w:bCs/>
        </w:rPr>
      </w:pPr>
      <w:r>
        <w:rPr>
          <w:b/>
          <w:bCs/>
        </w:rPr>
        <w:t xml:space="preserve">11.05 </w:t>
      </w:r>
      <w:r>
        <w:rPr>
          <w:b/>
          <w:bCs/>
        </w:rPr>
        <w:tab/>
      </w:r>
      <w:r>
        <w:rPr>
          <w:b/>
          <w:bCs/>
        </w:rPr>
        <w:tab/>
        <w:t>Grupa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Grupa 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4241E" w:rsidRDefault="00D4241E" w:rsidP="00D4241E">
      <w:pPr>
        <w:rPr>
          <w:bCs/>
        </w:rPr>
      </w:pPr>
      <w:r w:rsidRPr="00C33C35">
        <w:rPr>
          <w:bCs/>
        </w:rPr>
        <w:tab/>
        <w:t xml:space="preserve">godz. </w:t>
      </w:r>
      <w:r>
        <w:rPr>
          <w:bCs/>
        </w:rPr>
        <w:tab/>
        <w:t>9</w:t>
      </w:r>
      <w:r w:rsidRPr="00C33C35">
        <w:rPr>
          <w:bCs/>
        </w:rPr>
        <w:t>.</w:t>
      </w:r>
      <w:r>
        <w:rPr>
          <w:bCs/>
        </w:rPr>
        <w:t xml:space="preserve">00  </w:t>
      </w:r>
      <w:r w:rsidRPr="00C33C35">
        <w:rPr>
          <w:bCs/>
        </w:rPr>
        <w:tab/>
      </w:r>
      <w:r>
        <w:rPr>
          <w:bCs/>
        </w:rPr>
        <w:t xml:space="preserve"> 1-4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godz.    </w:t>
      </w:r>
      <w:r w:rsidRPr="00C33C35">
        <w:rPr>
          <w:bCs/>
        </w:rPr>
        <w:t>1</w:t>
      </w:r>
      <w:r>
        <w:rPr>
          <w:bCs/>
        </w:rPr>
        <w:t>2.00</w:t>
      </w:r>
      <w:r w:rsidRPr="00C33C35">
        <w:rPr>
          <w:bCs/>
        </w:rPr>
        <w:t xml:space="preserve"> </w:t>
      </w:r>
      <w:r w:rsidRPr="00C33C35">
        <w:rPr>
          <w:bCs/>
        </w:rPr>
        <w:tab/>
      </w:r>
      <w:r>
        <w:rPr>
          <w:bCs/>
        </w:rPr>
        <w:tab/>
        <w:t>1-4</w:t>
      </w:r>
      <w:r w:rsidRPr="00C33C35">
        <w:rPr>
          <w:bCs/>
        </w:rPr>
        <w:tab/>
      </w:r>
      <w:r w:rsidRPr="00C33C35">
        <w:rPr>
          <w:bCs/>
        </w:rPr>
        <w:tab/>
      </w:r>
    </w:p>
    <w:p w:rsidR="00D4241E" w:rsidRPr="00C33C35" w:rsidRDefault="00D4241E" w:rsidP="00D4241E">
      <w:pPr>
        <w:ind w:left="708" w:firstLine="708"/>
        <w:rPr>
          <w:bCs/>
        </w:rPr>
      </w:pPr>
      <w:r>
        <w:rPr>
          <w:bCs/>
        </w:rPr>
        <w:t xml:space="preserve">9.30 </w:t>
      </w:r>
      <w:r>
        <w:rPr>
          <w:bCs/>
        </w:rPr>
        <w:tab/>
        <w:t xml:space="preserve"> 2-3</w:t>
      </w:r>
      <w:r>
        <w:rPr>
          <w:bCs/>
        </w:rPr>
        <w:tab/>
        <w:t xml:space="preserve">            </w:t>
      </w:r>
      <w:r>
        <w:rPr>
          <w:bCs/>
        </w:rPr>
        <w:tab/>
      </w:r>
      <w:r>
        <w:rPr>
          <w:bCs/>
        </w:rPr>
        <w:tab/>
        <w:t xml:space="preserve"> 12.30</w:t>
      </w:r>
      <w:r>
        <w:rPr>
          <w:bCs/>
        </w:rPr>
        <w:tab/>
      </w:r>
      <w:r>
        <w:rPr>
          <w:bCs/>
        </w:rPr>
        <w:tab/>
      </w:r>
      <w:r w:rsidRPr="00C33C35">
        <w:rPr>
          <w:bCs/>
        </w:rPr>
        <w:t>2-3</w:t>
      </w:r>
    </w:p>
    <w:p w:rsidR="00D4241E" w:rsidRDefault="00D4241E" w:rsidP="00D4241E">
      <w:pPr>
        <w:rPr>
          <w:bCs/>
        </w:rPr>
      </w:pPr>
      <w:r>
        <w:rPr>
          <w:bCs/>
        </w:rPr>
        <w:t xml:space="preserve">                        </w:t>
      </w:r>
      <w:r w:rsidRPr="00C33C35">
        <w:rPr>
          <w:bCs/>
        </w:rPr>
        <w:t>1</w:t>
      </w:r>
      <w:r>
        <w:rPr>
          <w:bCs/>
        </w:rPr>
        <w:t>0</w:t>
      </w:r>
      <w:r w:rsidRPr="00C33C35">
        <w:rPr>
          <w:bCs/>
        </w:rPr>
        <w:t>.</w:t>
      </w:r>
      <w:r>
        <w:rPr>
          <w:bCs/>
        </w:rPr>
        <w:t>00</w:t>
      </w:r>
      <w:r w:rsidRPr="00C33C35">
        <w:rPr>
          <w:bCs/>
        </w:rPr>
        <w:t xml:space="preserve"> </w:t>
      </w:r>
      <w:r w:rsidRPr="00C33C35">
        <w:rPr>
          <w:bCs/>
        </w:rPr>
        <w:tab/>
      </w:r>
      <w:r>
        <w:rPr>
          <w:bCs/>
        </w:rPr>
        <w:t xml:space="preserve"> 1-3</w:t>
      </w:r>
      <w:r>
        <w:rPr>
          <w:bCs/>
        </w:rPr>
        <w:tab/>
        <w:t xml:space="preserve">                                    </w:t>
      </w:r>
      <w:r w:rsidRPr="00C33C35">
        <w:rPr>
          <w:bCs/>
        </w:rPr>
        <w:t>1</w:t>
      </w:r>
      <w:r>
        <w:rPr>
          <w:bCs/>
        </w:rPr>
        <w:t>3</w:t>
      </w:r>
      <w:r w:rsidRPr="00C33C35">
        <w:rPr>
          <w:bCs/>
        </w:rPr>
        <w:t>.</w:t>
      </w:r>
      <w:r>
        <w:rPr>
          <w:bCs/>
        </w:rPr>
        <w:t>00</w:t>
      </w:r>
      <w:r w:rsidRPr="00C33C35">
        <w:rPr>
          <w:bCs/>
        </w:rPr>
        <w:t xml:space="preserve"> </w:t>
      </w:r>
      <w:r>
        <w:rPr>
          <w:bCs/>
        </w:rPr>
        <w:tab/>
      </w:r>
      <w:r w:rsidRPr="00C33C35">
        <w:rPr>
          <w:bCs/>
        </w:rPr>
        <w:tab/>
      </w:r>
      <w:r>
        <w:rPr>
          <w:bCs/>
        </w:rPr>
        <w:t>1-3</w:t>
      </w:r>
    </w:p>
    <w:p w:rsidR="00D4241E" w:rsidRPr="00C33C35" w:rsidRDefault="00D4241E" w:rsidP="00D4241E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10.30 </w:t>
      </w:r>
      <w:r>
        <w:rPr>
          <w:bCs/>
        </w:rPr>
        <w:tab/>
        <w:t xml:space="preserve"> 2-4</w:t>
      </w:r>
      <w:r>
        <w:rPr>
          <w:bCs/>
        </w:rPr>
        <w:tab/>
        <w:t xml:space="preserve">                                    13.30</w:t>
      </w:r>
      <w:r>
        <w:rPr>
          <w:bCs/>
        </w:rPr>
        <w:tab/>
      </w:r>
      <w:r>
        <w:rPr>
          <w:bCs/>
        </w:rPr>
        <w:tab/>
      </w:r>
      <w:r w:rsidRPr="00C33C35">
        <w:rPr>
          <w:bCs/>
        </w:rPr>
        <w:t>2-4</w:t>
      </w:r>
    </w:p>
    <w:p w:rsidR="00D4241E" w:rsidRDefault="00D4241E" w:rsidP="00D4241E">
      <w:pPr>
        <w:rPr>
          <w:bCs/>
        </w:rPr>
      </w:pPr>
      <w:r>
        <w:rPr>
          <w:b/>
          <w:bCs/>
        </w:rPr>
        <w:t xml:space="preserve">                        </w:t>
      </w:r>
      <w:r w:rsidRPr="00C33C35">
        <w:rPr>
          <w:bCs/>
        </w:rPr>
        <w:t>1</w:t>
      </w:r>
      <w:r>
        <w:rPr>
          <w:bCs/>
        </w:rPr>
        <w:t>1.00</w:t>
      </w:r>
      <w:r w:rsidRPr="00C33C35">
        <w:rPr>
          <w:bCs/>
        </w:rPr>
        <w:t xml:space="preserve"> </w:t>
      </w:r>
      <w:r w:rsidRPr="00C33C35">
        <w:rPr>
          <w:bCs/>
        </w:rPr>
        <w:tab/>
      </w:r>
      <w:r>
        <w:rPr>
          <w:bCs/>
        </w:rPr>
        <w:t xml:space="preserve"> 1-2                                          </w:t>
      </w:r>
      <w:r w:rsidRPr="00C33C35">
        <w:rPr>
          <w:bCs/>
        </w:rPr>
        <w:t>1</w:t>
      </w:r>
      <w:r>
        <w:rPr>
          <w:bCs/>
        </w:rPr>
        <w:t>4</w:t>
      </w:r>
      <w:r w:rsidRPr="00C33C35">
        <w:rPr>
          <w:bCs/>
        </w:rPr>
        <w:t>.</w:t>
      </w:r>
      <w:r>
        <w:rPr>
          <w:bCs/>
        </w:rPr>
        <w:t>00</w:t>
      </w:r>
      <w:r>
        <w:rPr>
          <w:bCs/>
        </w:rPr>
        <w:tab/>
      </w:r>
      <w:r w:rsidRPr="00C33C35">
        <w:rPr>
          <w:bCs/>
        </w:rPr>
        <w:tab/>
      </w:r>
      <w:r>
        <w:rPr>
          <w:bCs/>
        </w:rPr>
        <w:t>1-2</w:t>
      </w:r>
    </w:p>
    <w:p w:rsidR="00D4241E" w:rsidRPr="00C33C35" w:rsidRDefault="00D4241E" w:rsidP="00D4241E">
      <w:pPr>
        <w:rPr>
          <w:bCs/>
        </w:rPr>
      </w:pPr>
      <w:r>
        <w:rPr>
          <w:bCs/>
        </w:rPr>
        <w:tab/>
        <w:t xml:space="preserve">     </w:t>
      </w:r>
      <w:r>
        <w:rPr>
          <w:bCs/>
        </w:rPr>
        <w:tab/>
        <w:t xml:space="preserve">11.30 </w:t>
      </w:r>
      <w:r>
        <w:rPr>
          <w:bCs/>
        </w:rPr>
        <w:tab/>
        <w:t xml:space="preserve"> 3-4</w:t>
      </w:r>
      <w:r>
        <w:rPr>
          <w:bCs/>
        </w:rPr>
        <w:tab/>
        <w:t xml:space="preserve">                                    14.30</w:t>
      </w:r>
      <w:r>
        <w:rPr>
          <w:bCs/>
        </w:rPr>
        <w:tab/>
      </w:r>
      <w:r>
        <w:rPr>
          <w:bCs/>
        </w:rPr>
        <w:tab/>
      </w:r>
      <w:r w:rsidRPr="00C33C35">
        <w:rPr>
          <w:bCs/>
        </w:rPr>
        <w:t>3-4</w:t>
      </w:r>
    </w:p>
    <w:p w:rsidR="00D4241E" w:rsidRPr="00C33C35" w:rsidRDefault="00D4241E" w:rsidP="00D4241E">
      <w:pPr>
        <w:rPr>
          <w:b/>
          <w:bCs/>
        </w:rPr>
      </w:pPr>
    </w:p>
    <w:p w:rsidR="00D4241E" w:rsidRDefault="00D4241E" w:rsidP="00D4241E">
      <w:pPr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</w:r>
      <w:r w:rsidRPr="00C33C35">
        <w:rPr>
          <w:b/>
          <w:bCs/>
        </w:rPr>
        <w:t xml:space="preserve">Finały: </w:t>
      </w:r>
    </w:p>
    <w:p w:rsidR="00D4241E" w:rsidRPr="00C33C35" w:rsidRDefault="00D4241E" w:rsidP="00D4241E">
      <w:pPr>
        <w:rPr>
          <w:bCs/>
        </w:rPr>
      </w:pPr>
      <w:r>
        <w:rPr>
          <w:b/>
          <w:bCs/>
        </w:rPr>
        <w:t>12</w:t>
      </w:r>
      <w:r w:rsidRPr="004B4EB6">
        <w:rPr>
          <w:b/>
          <w:bCs/>
        </w:rPr>
        <w:t>.</w:t>
      </w:r>
      <w:r>
        <w:rPr>
          <w:b/>
          <w:bCs/>
        </w:rPr>
        <w:t xml:space="preserve">05  </w:t>
      </w:r>
      <w:r w:rsidRPr="00C33C35">
        <w:rPr>
          <w:bCs/>
        </w:rPr>
        <w:t xml:space="preserve"> godz. </w:t>
      </w:r>
      <w:r>
        <w:rPr>
          <w:bCs/>
        </w:rPr>
        <w:t xml:space="preserve">  </w:t>
      </w:r>
      <w:r w:rsidRPr="00C33C35">
        <w:rPr>
          <w:bCs/>
        </w:rPr>
        <w:t>1</w:t>
      </w:r>
      <w:r>
        <w:rPr>
          <w:bCs/>
        </w:rPr>
        <w:t>0</w:t>
      </w:r>
      <w:r w:rsidRPr="00C33C35">
        <w:rPr>
          <w:bCs/>
        </w:rPr>
        <w:t>.</w:t>
      </w:r>
      <w:r>
        <w:rPr>
          <w:bCs/>
        </w:rPr>
        <w:t>00</w:t>
      </w:r>
      <w:r w:rsidRPr="00C33C35">
        <w:rPr>
          <w:bCs/>
        </w:rPr>
        <w:t>- I miejsce gr. I- II miejsce gr. II</w:t>
      </w:r>
    </w:p>
    <w:p w:rsidR="00D4241E" w:rsidRPr="00C33C35" w:rsidRDefault="00D4241E" w:rsidP="00D4241E">
      <w:pPr>
        <w:rPr>
          <w:bCs/>
        </w:rPr>
      </w:pPr>
      <w:r w:rsidRPr="00C33C35">
        <w:rPr>
          <w:bCs/>
        </w:rPr>
        <w:t xml:space="preserve"> </w:t>
      </w:r>
      <w:r w:rsidRPr="00C33C35">
        <w:rPr>
          <w:bCs/>
        </w:rPr>
        <w:tab/>
      </w:r>
      <w:r w:rsidRPr="00C33C35">
        <w:rPr>
          <w:bCs/>
        </w:rPr>
        <w:tab/>
        <w:t>1</w:t>
      </w:r>
      <w:r>
        <w:rPr>
          <w:bCs/>
        </w:rPr>
        <w:t>0</w:t>
      </w:r>
      <w:r w:rsidRPr="00C33C35">
        <w:rPr>
          <w:bCs/>
        </w:rPr>
        <w:t>.</w:t>
      </w:r>
      <w:r>
        <w:rPr>
          <w:bCs/>
        </w:rPr>
        <w:t>30</w:t>
      </w:r>
      <w:r w:rsidRPr="00C33C35">
        <w:rPr>
          <w:bCs/>
        </w:rPr>
        <w:t xml:space="preserve"> – I miejsce gr. II- II miejsce gr. I </w:t>
      </w:r>
    </w:p>
    <w:p w:rsidR="00D4241E" w:rsidRPr="00C33C35" w:rsidRDefault="00D4241E" w:rsidP="00D4241E">
      <w:pPr>
        <w:ind w:firstLine="708"/>
        <w:rPr>
          <w:bCs/>
        </w:rPr>
      </w:pPr>
      <w:r w:rsidRPr="00C33C35">
        <w:rPr>
          <w:bCs/>
        </w:rPr>
        <w:t xml:space="preserve">   </w:t>
      </w:r>
      <w:r>
        <w:rPr>
          <w:bCs/>
        </w:rPr>
        <w:tab/>
      </w:r>
      <w:r w:rsidRPr="00C33C35">
        <w:rPr>
          <w:bCs/>
        </w:rPr>
        <w:t>1</w:t>
      </w:r>
      <w:r>
        <w:rPr>
          <w:bCs/>
        </w:rPr>
        <w:t>1</w:t>
      </w:r>
      <w:r w:rsidRPr="00C33C35">
        <w:rPr>
          <w:bCs/>
        </w:rPr>
        <w:t>.</w:t>
      </w:r>
      <w:r>
        <w:rPr>
          <w:bCs/>
        </w:rPr>
        <w:t>00</w:t>
      </w:r>
      <w:r w:rsidRPr="00C33C35">
        <w:rPr>
          <w:bCs/>
        </w:rPr>
        <w:t>- mecz o V miejsce pomiędzy zespołami, które zajęły III miejsca</w:t>
      </w:r>
      <w:r>
        <w:rPr>
          <w:bCs/>
        </w:rPr>
        <w:t>.</w:t>
      </w:r>
    </w:p>
    <w:p w:rsidR="00D4241E" w:rsidRPr="00C33C35" w:rsidRDefault="00D4241E" w:rsidP="00D4241E">
      <w:pPr>
        <w:ind w:left="708" w:firstLine="708"/>
        <w:rPr>
          <w:bCs/>
        </w:rPr>
      </w:pPr>
      <w:r w:rsidRPr="00C33C35">
        <w:rPr>
          <w:bCs/>
        </w:rPr>
        <w:t>1</w:t>
      </w:r>
      <w:r>
        <w:rPr>
          <w:bCs/>
        </w:rPr>
        <w:t>1</w:t>
      </w:r>
      <w:r w:rsidRPr="00C33C35">
        <w:rPr>
          <w:bCs/>
        </w:rPr>
        <w:t>.</w:t>
      </w:r>
      <w:r>
        <w:rPr>
          <w:bCs/>
        </w:rPr>
        <w:t>30</w:t>
      </w:r>
      <w:r w:rsidRPr="00C33C35">
        <w:rPr>
          <w:bCs/>
        </w:rPr>
        <w:t>- mecz o III miejsce</w:t>
      </w:r>
    </w:p>
    <w:p w:rsidR="00D4241E" w:rsidRDefault="00D4241E" w:rsidP="00D4241E">
      <w:pPr>
        <w:ind w:left="708" w:firstLine="708"/>
        <w:rPr>
          <w:bCs/>
        </w:rPr>
      </w:pPr>
      <w:r w:rsidRPr="00C33C35">
        <w:rPr>
          <w:bCs/>
        </w:rPr>
        <w:t>1</w:t>
      </w:r>
      <w:r>
        <w:rPr>
          <w:bCs/>
        </w:rPr>
        <w:t>2</w:t>
      </w:r>
      <w:r w:rsidRPr="00C33C35">
        <w:rPr>
          <w:bCs/>
        </w:rPr>
        <w:t>.</w:t>
      </w:r>
      <w:r>
        <w:rPr>
          <w:bCs/>
        </w:rPr>
        <w:t>00</w:t>
      </w:r>
      <w:r w:rsidRPr="00C33C35">
        <w:rPr>
          <w:bCs/>
        </w:rPr>
        <w:t>- mecz o I miejsce</w:t>
      </w:r>
    </w:p>
    <w:p w:rsidR="00D4241E" w:rsidRDefault="00D4241E" w:rsidP="00D4241E">
      <w:pPr>
        <w:ind w:left="708" w:firstLine="708"/>
        <w:rPr>
          <w:b/>
          <w:bCs/>
          <w:sz w:val="28"/>
        </w:rPr>
      </w:pPr>
      <w:r>
        <w:rPr>
          <w:bCs/>
        </w:rPr>
        <w:t>12.30- uroczyste zakończenie; wręczenie medali, pucharów, dyplomów</w:t>
      </w:r>
    </w:p>
    <w:p w:rsidR="00BC2078" w:rsidRDefault="00BC2078" w:rsidP="0045002E">
      <w:pPr>
        <w:jc w:val="center"/>
      </w:pPr>
    </w:p>
    <w:sectPr w:rsidR="00BC2078" w:rsidSect="00D4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4241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36CF6"/>
    <w:rsid w:val="007822FA"/>
    <w:rsid w:val="00794D09"/>
    <w:rsid w:val="00795A21"/>
    <w:rsid w:val="007E429D"/>
    <w:rsid w:val="008240C0"/>
    <w:rsid w:val="00902703"/>
    <w:rsid w:val="00983708"/>
    <w:rsid w:val="009C0F1B"/>
    <w:rsid w:val="00A22B89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6FEF"/>
    <w:rsid w:val="00BC2078"/>
    <w:rsid w:val="00BD19B0"/>
    <w:rsid w:val="00C10946"/>
    <w:rsid w:val="00C81661"/>
    <w:rsid w:val="00CA10D7"/>
    <w:rsid w:val="00CA6655"/>
    <w:rsid w:val="00CB2092"/>
    <w:rsid w:val="00CE2B12"/>
    <w:rsid w:val="00D4241E"/>
    <w:rsid w:val="00E52B05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6CF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4241E"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E52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2B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4241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M%20LVI\szablon%2070%20lat%20SZ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70 lat SZS.dotx</Template>
  <TotalTime>4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Sekretariat</dc:creator>
  <cp:lastModifiedBy>Sekretariat</cp:lastModifiedBy>
  <cp:revision>1</cp:revision>
  <cp:lastPrinted>2010-11-16T18:58:00Z</cp:lastPrinted>
  <dcterms:created xsi:type="dcterms:W3CDTF">2023-04-21T10:16:00Z</dcterms:created>
  <dcterms:modified xsi:type="dcterms:W3CDTF">2023-04-21T10:20:00Z</dcterms:modified>
</cp:coreProperties>
</file>